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585B" w14:textId="77777777" w:rsidR="00C0535C" w:rsidRDefault="00C0535C" w:rsidP="00C0535C">
      <w:pPr>
        <w:pStyle w:val="NoSpacing"/>
      </w:pPr>
      <w:r>
        <w:rPr>
          <w:u w:val="single"/>
        </w:rPr>
        <w:t>William REDHODE</w:t>
      </w:r>
      <w:r>
        <w:t xml:space="preserve">       (fl.1399)</w:t>
      </w:r>
    </w:p>
    <w:p w14:paraId="625F5F64" w14:textId="77777777" w:rsidR="00C0535C" w:rsidRDefault="00C0535C" w:rsidP="00C0535C">
      <w:pPr>
        <w:pStyle w:val="NoSpacing"/>
      </w:pPr>
      <w:r>
        <w:t>of York. Draper.</w:t>
      </w:r>
    </w:p>
    <w:p w14:paraId="7FDB7257" w14:textId="77777777" w:rsidR="00C0535C" w:rsidRDefault="00C0535C" w:rsidP="00C0535C">
      <w:pPr>
        <w:pStyle w:val="NoSpacing"/>
      </w:pPr>
    </w:p>
    <w:p w14:paraId="20BE6CD7" w14:textId="77777777" w:rsidR="00C0535C" w:rsidRDefault="00C0535C" w:rsidP="00C0535C">
      <w:pPr>
        <w:pStyle w:val="NoSpacing"/>
      </w:pPr>
    </w:p>
    <w:p w14:paraId="44624A0C" w14:textId="77777777" w:rsidR="00C0535C" w:rsidRDefault="00C0535C" w:rsidP="00C0535C">
      <w:pPr>
        <w:pStyle w:val="NoSpacing"/>
      </w:pPr>
      <w:r>
        <w:tab/>
        <w:t>1399</w:t>
      </w:r>
      <w:r>
        <w:tab/>
        <w:t xml:space="preserve">Robert </w:t>
      </w:r>
      <w:proofErr w:type="spellStart"/>
      <w:r>
        <w:t>Bridsall</w:t>
      </w:r>
      <w:proofErr w:type="spellEnd"/>
      <w:r>
        <w:t xml:space="preserve"> of </w:t>
      </w:r>
      <w:proofErr w:type="spellStart"/>
      <w:r>
        <w:t>Shirburn</w:t>
      </w:r>
      <w:proofErr w:type="spellEnd"/>
      <w:r>
        <w:t xml:space="preserve"> in Hertford Lythe(q.v.) brought a plaint of</w:t>
      </w:r>
    </w:p>
    <w:p w14:paraId="09BF9551" w14:textId="77777777" w:rsidR="00C0535C" w:rsidRDefault="00C0535C" w:rsidP="00C0535C">
      <w:pPr>
        <w:pStyle w:val="NoSpacing"/>
      </w:pPr>
      <w:r>
        <w:tab/>
      </w:r>
      <w:r>
        <w:tab/>
        <w:t>debt against him and seven others.</w:t>
      </w:r>
    </w:p>
    <w:p w14:paraId="15CFE792" w14:textId="77777777" w:rsidR="00C0535C" w:rsidRDefault="00C0535C" w:rsidP="00C0535C">
      <w:pPr>
        <w:pStyle w:val="NoSpacing"/>
      </w:pPr>
      <w:r>
        <w:tab/>
      </w:r>
      <w:r>
        <w:tab/>
        <w:t xml:space="preserve">( </w:t>
      </w:r>
      <w:hyperlink r:id="rId6" w:history="1">
        <w:r w:rsidRPr="009D03FA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63F386C8" w14:textId="77777777" w:rsidR="00C0535C" w:rsidRDefault="00C0535C" w:rsidP="00C0535C">
      <w:pPr>
        <w:pStyle w:val="NoSpacing"/>
      </w:pPr>
    </w:p>
    <w:p w14:paraId="10869015" w14:textId="77777777" w:rsidR="00C0535C" w:rsidRDefault="00C0535C" w:rsidP="00C0535C">
      <w:pPr>
        <w:pStyle w:val="NoSpacing"/>
      </w:pPr>
    </w:p>
    <w:p w14:paraId="15523EE9" w14:textId="77777777" w:rsidR="00C0535C" w:rsidRDefault="00C0535C" w:rsidP="00C0535C">
      <w:pPr>
        <w:pStyle w:val="NoSpacing"/>
      </w:pPr>
      <w:r>
        <w:t>28 June 2025</w:t>
      </w:r>
    </w:p>
    <w:p w14:paraId="1D67DB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AC02" w14:textId="77777777" w:rsidR="00C0535C" w:rsidRDefault="00C0535C" w:rsidP="009139A6">
      <w:r>
        <w:separator/>
      </w:r>
    </w:p>
  </w:endnote>
  <w:endnote w:type="continuationSeparator" w:id="0">
    <w:p w14:paraId="149C9A15" w14:textId="77777777" w:rsidR="00C0535C" w:rsidRDefault="00C053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5A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8D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BB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65C0" w14:textId="77777777" w:rsidR="00C0535C" w:rsidRDefault="00C0535C" w:rsidP="009139A6">
      <w:r>
        <w:separator/>
      </w:r>
    </w:p>
  </w:footnote>
  <w:footnote w:type="continuationSeparator" w:id="0">
    <w:p w14:paraId="49DE91FD" w14:textId="77777777" w:rsidR="00C0535C" w:rsidRDefault="00C053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5F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6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F5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5C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535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BA0D"/>
  <w15:chartTrackingRefBased/>
  <w15:docId w15:val="{A779E081-1C04-46AE-B240-E687BD5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05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2025-06-29T17:52:00Z</dcterms:created>
  <dcterms:modified xsi:type="dcterms:W3CDTF">2025-06-29T17:53:00Z</dcterms:modified>
</cp:coreProperties>
</file>