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BA16" w14:textId="77777777" w:rsidR="00445657" w:rsidRDefault="00445657" w:rsidP="0044565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Moris REDNORE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41BBDCD9" w14:textId="77777777" w:rsidR="00445657" w:rsidRDefault="00445657" w:rsidP="0044565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F14383D" w14:textId="77777777" w:rsidR="00445657" w:rsidRDefault="00445657" w:rsidP="0044565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5BE59F9" w14:textId="77777777" w:rsidR="00445657" w:rsidRDefault="00445657" w:rsidP="0044565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28E68D2" w14:textId="77777777" w:rsidR="00445657" w:rsidRDefault="00445657" w:rsidP="0044565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C57FF13" w14:textId="77777777" w:rsidR="00445657" w:rsidRDefault="00445657" w:rsidP="0044565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6E18458" w14:textId="77777777" w:rsidR="00445657" w:rsidRPr="00065994" w:rsidRDefault="00445657" w:rsidP="00445657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49F1B55" w14:textId="77777777" w:rsidR="00445657" w:rsidRDefault="00445657" w:rsidP="00445657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6E84CEC" w14:textId="77777777" w:rsidR="00445657" w:rsidRDefault="00445657" w:rsidP="0044565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8DBA053" w14:textId="77777777" w:rsidR="00445657" w:rsidRDefault="00445657" w:rsidP="0044565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CA25889" w14:textId="77777777" w:rsidR="00445657" w:rsidRDefault="00445657" w:rsidP="0044565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068B78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9035" w14:textId="77777777" w:rsidR="00445657" w:rsidRDefault="00445657" w:rsidP="009139A6">
      <w:r>
        <w:separator/>
      </w:r>
    </w:p>
  </w:endnote>
  <w:endnote w:type="continuationSeparator" w:id="0">
    <w:p w14:paraId="54152F3B" w14:textId="77777777" w:rsidR="00445657" w:rsidRDefault="004456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48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0D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6E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16BF" w14:textId="77777777" w:rsidR="00445657" w:rsidRDefault="00445657" w:rsidP="009139A6">
      <w:r>
        <w:separator/>
      </w:r>
    </w:p>
  </w:footnote>
  <w:footnote w:type="continuationSeparator" w:id="0">
    <w:p w14:paraId="2281C4E0" w14:textId="77777777" w:rsidR="00445657" w:rsidRDefault="004456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C1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85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83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57"/>
    <w:rsid w:val="000666E0"/>
    <w:rsid w:val="000A2E7A"/>
    <w:rsid w:val="001307AC"/>
    <w:rsid w:val="00190DFA"/>
    <w:rsid w:val="002510B7"/>
    <w:rsid w:val="00270799"/>
    <w:rsid w:val="002737D5"/>
    <w:rsid w:val="00357E4A"/>
    <w:rsid w:val="0044565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D70A"/>
  <w15:chartTrackingRefBased/>
  <w15:docId w15:val="{22DFA84C-5B3F-40DE-B0C8-C4CE59BB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2025-08-15T14:00:00Z</dcterms:created>
  <dcterms:modified xsi:type="dcterms:W3CDTF">2025-08-15T14:01:00Z</dcterms:modified>
</cp:coreProperties>
</file>