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813A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REDYNG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78BB400B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294EC1E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331A21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7E5F05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8102665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E9DD9E5" w14:textId="77777777" w:rsidR="007D4319" w:rsidRPr="00065994" w:rsidRDefault="007D4319" w:rsidP="007D431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8BCDA91" w14:textId="77777777" w:rsidR="007D4319" w:rsidRDefault="007D4319" w:rsidP="007D431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019C53D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B0A9D3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6FD673" w14:textId="77777777" w:rsidR="007D4319" w:rsidRDefault="007D4319" w:rsidP="007D43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36A5F5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850A" w14:textId="77777777" w:rsidR="007D4319" w:rsidRDefault="007D4319" w:rsidP="009139A6">
      <w:r>
        <w:separator/>
      </w:r>
    </w:p>
  </w:endnote>
  <w:endnote w:type="continuationSeparator" w:id="0">
    <w:p w14:paraId="10A95D77" w14:textId="77777777" w:rsidR="007D4319" w:rsidRDefault="007D43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DD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E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33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A1A6" w14:textId="77777777" w:rsidR="007D4319" w:rsidRDefault="007D4319" w:rsidP="009139A6">
      <w:r>
        <w:separator/>
      </w:r>
    </w:p>
  </w:footnote>
  <w:footnote w:type="continuationSeparator" w:id="0">
    <w:p w14:paraId="5D2D782F" w14:textId="77777777" w:rsidR="007D4319" w:rsidRDefault="007D43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99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23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6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4319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83E1"/>
  <w15:chartTrackingRefBased/>
  <w15:docId w15:val="{2511C033-2AA0-436F-8712-EAEF739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2025-07-09T16:19:00Z</dcterms:created>
  <dcterms:modified xsi:type="dcterms:W3CDTF">2025-07-09T16:19:00Z</dcterms:modified>
</cp:coreProperties>
</file>