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20F" w14:textId="77777777" w:rsidR="00523ED0" w:rsidRDefault="00523ED0" w:rsidP="00523ED0">
      <w:pPr>
        <w:pStyle w:val="NoSpacing"/>
      </w:pPr>
      <w:r>
        <w:rPr>
          <w:u w:val="single"/>
        </w:rPr>
        <w:t>John REDYNG</w:t>
      </w:r>
      <w:r>
        <w:t xml:space="preserve">         (fl.1436)</w:t>
      </w:r>
    </w:p>
    <w:p w14:paraId="196C14D3" w14:textId="77777777" w:rsidR="00523ED0" w:rsidRDefault="00523ED0" w:rsidP="00523ED0">
      <w:pPr>
        <w:pStyle w:val="NoSpacing"/>
      </w:pPr>
      <w:r>
        <w:t xml:space="preserve">of </w:t>
      </w:r>
      <w:proofErr w:type="spellStart"/>
      <w:r>
        <w:t>Chorleston</w:t>
      </w:r>
      <w:proofErr w:type="spellEnd"/>
      <w:r>
        <w:t>, Herefordshire. Gentleman.</w:t>
      </w:r>
    </w:p>
    <w:p w14:paraId="6267A14A" w14:textId="77777777" w:rsidR="00523ED0" w:rsidRDefault="00523ED0" w:rsidP="00523ED0">
      <w:pPr>
        <w:pStyle w:val="NoSpacing"/>
      </w:pPr>
    </w:p>
    <w:p w14:paraId="3CA38E64" w14:textId="77777777" w:rsidR="00523ED0" w:rsidRDefault="00523ED0" w:rsidP="00523ED0">
      <w:pPr>
        <w:pStyle w:val="NoSpacing"/>
      </w:pPr>
    </w:p>
    <w:p w14:paraId="699A6B7E" w14:textId="77777777" w:rsidR="00523ED0" w:rsidRDefault="00523ED0" w:rsidP="00523ED0">
      <w:pPr>
        <w:pStyle w:val="NoSpacing"/>
      </w:pPr>
      <w:r>
        <w:t>28 Nov.1436</w:t>
      </w:r>
      <w:r>
        <w:tab/>
        <w:t>He and Roger Wynter of Wyche, Worcestershire(q.v.), were joint</w:t>
      </w:r>
    </w:p>
    <w:p w14:paraId="641AA074" w14:textId="77777777" w:rsidR="00523ED0" w:rsidRDefault="00523ED0" w:rsidP="00523ED0">
      <w:pPr>
        <w:pStyle w:val="NoSpacing"/>
      </w:pPr>
      <w:r>
        <w:tab/>
      </w:r>
      <w:r>
        <w:tab/>
      </w:r>
      <w:proofErr w:type="spellStart"/>
      <w:r>
        <w:t>mainpernors</w:t>
      </w:r>
      <w:proofErr w:type="spellEnd"/>
      <w:r>
        <w:t xml:space="preserve"> for Edmund Morys(q.v.) and Richard </w:t>
      </w:r>
      <w:proofErr w:type="spellStart"/>
      <w:r>
        <w:t>Bullesdon</w:t>
      </w:r>
      <w:proofErr w:type="spellEnd"/>
      <w:r>
        <w:t>(q.v.)</w:t>
      </w:r>
    </w:p>
    <w:p w14:paraId="6C8A809E" w14:textId="77777777" w:rsidR="00523ED0" w:rsidRDefault="00523ED0" w:rsidP="00523ED0">
      <w:pPr>
        <w:pStyle w:val="NoSpacing"/>
      </w:pPr>
      <w:r>
        <w:tab/>
      </w:r>
      <w:r>
        <w:tab/>
        <w:t>when they became alnagers for Shopshire.</w:t>
      </w:r>
    </w:p>
    <w:p w14:paraId="18751E9E" w14:textId="77777777" w:rsidR="00523ED0" w:rsidRDefault="00523ED0" w:rsidP="00523ED0">
      <w:pPr>
        <w:pStyle w:val="NoSpacing"/>
      </w:pPr>
      <w:r>
        <w:tab/>
      </w:r>
      <w:r>
        <w:tab/>
        <w:t>(C.F.R. 1430-37 p.308)</w:t>
      </w:r>
    </w:p>
    <w:p w14:paraId="6024588E" w14:textId="77777777" w:rsidR="00523ED0" w:rsidRDefault="00523ED0" w:rsidP="00523ED0">
      <w:pPr>
        <w:pStyle w:val="NoSpacing"/>
      </w:pPr>
    </w:p>
    <w:p w14:paraId="6D663286" w14:textId="77777777" w:rsidR="00523ED0" w:rsidRDefault="00523ED0" w:rsidP="00523ED0">
      <w:pPr>
        <w:pStyle w:val="NoSpacing"/>
      </w:pPr>
    </w:p>
    <w:p w14:paraId="04AD30F3" w14:textId="77777777" w:rsidR="00523ED0" w:rsidRDefault="00523ED0" w:rsidP="00523ED0">
      <w:pPr>
        <w:pStyle w:val="NoSpacing"/>
      </w:pPr>
      <w:r>
        <w:t>26 May 2025</w:t>
      </w:r>
    </w:p>
    <w:p w14:paraId="72A0E1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32A47" w14:textId="77777777" w:rsidR="00523ED0" w:rsidRDefault="00523ED0" w:rsidP="009139A6">
      <w:r>
        <w:separator/>
      </w:r>
    </w:p>
  </w:endnote>
  <w:endnote w:type="continuationSeparator" w:id="0">
    <w:p w14:paraId="3D23DB24" w14:textId="77777777" w:rsidR="00523ED0" w:rsidRDefault="00523E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774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73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1D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849CC" w14:textId="77777777" w:rsidR="00523ED0" w:rsidRDefault="00523ED0" w:rsidP="009139A6">
      <w:r>
        <w:separator/>
      </w:r>
    </w:p>
  </w:footnote>
  <w:footnote w:type="continuationSeparator" w:id="0">
    <w:p w14:paraId="05BCBDBE" w14:textId="77777777" w:rsidR="00523ED0" w:rsidRDefault="00523E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B2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6F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5F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D0"/>
    <w:rsid w:val="000666E0"/>
    <w:rsid w:val="000A2E7A"/>
    <w:rsid w:val="001307AC"/>
    <w:rsid w:val="00190DFA"/>
    <w:rsid w:val="002510B7"/>
    <w:rsid w:val="00270799"/>
    <w:rsid w:val="002737D5"/>
    <w:rsid w:val="00357E4A"/>
    <w:rsid w:val="00523ED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AAD5"/>
  <w15:chartTrackingRefBased/>
  <w15:docId w15:val="{17B05182-2FBB-4279-9C05-453C51B6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2025-05-27T18:20:00Z</dcterms:created>
  <dcterms:modified xsi:type="dcterms:W3CDTF">2025-05-27T18:21:00Z</dcterms:modified>
</cp:coreProperties>
</file>