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3E50" w14:textId="77777777" w:rsidR="00AA318E" w:rsidRDefault="00AA318E" w:rsidP="00AA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Maurice ap REES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250749CC" w14:textId="77777777" w:rsidR="00AA318E" w:rsidRDefault="00AA318E" w:rsidP="00AA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23A6DC92" w14:textId="77777777" w:rsidR="00AA318E" w:rsidRDefault="00AA318E" w:rsidP="00AA318E">
      <w:pPr>
        <w:pStyle w:val="NoSpacing"/>
        <w:rPr>
          <w:rFonts w:cs="Times New Roman"/>
          <w:szCs w:val="24"/>
        </w:rPr>
      </w:pPr>
    </w:p>
    <w:p w14:paraId="53688F20" w14:textId="77777777" w:rsidR="00AA318E" w:rsidRDefault="00AA318E" w:rsidP="00AA318E">
      <w:pPr>
        <w:pStyle w:val="NoSpacing"/>
        <w:rPr>
          <w:rFonts w:cs="Times New Roman"/>
          <w:szCs w:val="24"/>
        </w:rPr>
      </w:pPr>
    </w:p>
    <w:p w14:paraId="6D47A067" w14:textId="77777777" w:rsidR="00AA318E" w:rsidRDefault="00AA318E" w:rsidP="00AA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Aug.1477</w:t>
      </w:r>
      <w:r>
        <w:rPr>
          <w:rFonts w:cs="Times New Roman"/>
          <w:szCs w:val="24"/>
        </w:rPr>
        <w:tab/>
        <w:t>He became Rector of Knill, Herefordshire.</w:t>
      </w:r>
    </w:p>
    <w:p w14:paraId="6FE19131" w14:textId="77777777" w:rsidR="00AA318E" w:rsidRDefault="00AA318E" w:rsidP="00AA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https://www.melocki.org.uk/diocese/Knill.html</w:t>
        </w:r>
      </w:hyperlink>
      <w:r>
        <w:rPr>
          <w:rFonts w:cs="Times New Roman"/>
          <w:szCs w:val="24"/>
        </w:rPr>
        <w:t xml:space="preserve"> )</w:t>
      </w:r>
    </w:p>
    <w:p w14:paraId="3B8BF5B8" w14:textId="77777777" w:rsidR="00AA318E" w:rsidRDefault="00AA318E" w:rsidP="00AA318E">
      <w:pPr>
        <w:pStyle w:val="NoSpacing"/>
        <w:rPr>
          <w:rFonts w:cs="Times New Roman"/>
          <w:szCs w:val="24"/>
        </w:rPr>
      </w:pPr>
    </w:p>
    <w:p w14:paraId="035E637F" w14:textId="77777777" w:rsidR="00AA318E" w:rsidRDefault="00AA318E" w:rsidP="00AA318E">
      <w:pPr>
        <w:pStyle w:val="NoSpacing"/>
        <w:rPr>
          <w:rFonts w:cs="Times New Roman"/>
          <w:szCs w:val="24"/>
        </w:rPr>
      </w:pPr>
    </w:p>
    <w:p w14:paraId="571BB5D5" w14:textId="77777777" w:rsidR="00AA318E" w:rsidRDefault="00AA318E" w:rsidP="00AA31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03A679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4673" w14:textId="77777777" w:rsidR="00AA318E" w:rsidRDefault="00AA318E" w:rsidP="009139A6">
      <w:r>
        <w:separator/>
      </w:r>
    </w:p>
  </w:endnote>
  <w:endnote w:type="continuationSeparator" w:id="0">
    <w:p w14:paraId="64259782" w14:textId="77777777" w:rsidR="00AA318E" w:rsidRDefault="00AA31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F0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40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0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9758" w14:textId="77777777" w:rsidR="00AA318E" w:rsidRDefault="00AA318E" w:rsidP="009139A6">
      <w:r>
        <w:separator/>
      </w:r>
    </w:p>
  </w:footnote>
  <w:footnote w:type="continuationSeparator" w:id="0">
    <w:p w14:paraId="5DBC455D" w14:textId="77777777" w:rsidR="00AA318E" w:rsidRDefault="00AA31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B7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97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78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8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A318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115F4"/>
  <w15:chartTrackingRefBased/>
  <w15:docId w15:val="{BB4CC547-4A7B-4DF3-95CE-E2718CBB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3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nill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2025-01-28T17:24:00Z</dcterms:created>
  <dcterms:modified xsi:type="dcterms:W3CDTF">2025-01-28T17:24:00Z</dcterms:modified>
</cp:coreProperties>
</file>