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0B8D" w14:textId="77777777" w:rsidR="00367A83" w:rsidRDefault="00367A83" w:rsidP="00367A83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REDE</w:t>
      </w:r>
      <w:r>
        <w:t xml:space="preserve">      (fl.1461)</w:t>
      </w:r>
    </w:p>
    <w:p w14:paraId="66E20214" w14:textId="77777777" w:rsidR="00367A83" w:rsidRDefault="00367A83" w:rsidP="00367A83">
      <w:pPr>
        <w:pStyle w:val="NoSpacing"/>
        <w:tabs>
          <w:tab w:val="left" w:pos="810"/>
          <w:tab w:val="left" w:pos="1440"/>
        </w:tabs>
      </w:pPr>
      <w:r>
        <w:t>of Steeple Bumstead, Essex. Husbandman.</w:t>
      </w:r>
    </w:p>
    <w:p w14:paraId="07769BA6" w14:textId="77777777" w:rsidR="00367A83" w:rsidRDefault="00367A83" w:rsidP="00367A83">
      <w:pPr>
        <w:pStyle w:val="NoSpacing"/>
        <w:tabs>
          <w:tab w:val="left" w:pos="810"/>
          <w:tab w:val="left" w:pos="1440"/>
        </w:tabs>
      </w:pPr>
    </w:p>
    <w:p w14:paraId="6C3DF5BC" w14:textId="77777777" w:rsidR="00367A83" w:rsidRDefault="00367A83" w:rsidP="00367A83">
      <w:pPr>
        <w:pStyle w:val="NoSpacing"/>
        <w:tabs>
          <w:tab w:val="left" w:pos="810"/>
          <w:tab w:val="left" w:pos="1440"/>
        </w:tabs>
      </w:pPr>
    </w:p>
    <w:p w14:paraId="2009239C" w14:textId="77777777" w:rsidR="00367A83" w:rsidRDefault="00367A83" w:rsidP="00367A83">
      <w:pPr>
        <w:pStyle w:val="NoSpacing"/>
        <w:tabs>
          <w:tab w:val="left" w:pos="810"/>
          <w:tab w:val="left" w:pos="1440"/>
        </w:tabs>
      </w:pPr>
      <w:r>
        <w:t>29 Jan.</w:t>
      </w:r>
      <w:r>
        <w:tab/>
        <w:t>1461</w:t>
      </w:r>
      <w:r>
        <w:tab/>
        <w:t>Pardoned for not appearing to answer Edmund, Abbot of Westminster,</w:t>
      </w:r>
    </w:p>
    <w:p w14:paraId="19A7EA52" w14:textId="77777777" w:rsidR="00367A83" w:rsidRDefault="00367A83" w:rsidP="00367A83">
      <w:pPr>
        <w:pStyle w:val="NoSpacing"/>
        <w:tabs>
          <w:tab w:val="left" w:pos="810"/>
          <w:tab w:val="left" w:pos="1440"/>
        </w:tabs>
      </w:pPr>
      <w:r>
        <w:tab/>
      </w:r>
      <w:r>
        <w:tab/>
        <w:t>touching a debt of £40 .   (C.P.R. 1461-67 p.3)</w:t>
      </w:r>
    </w:p>
    <w:p w14:paraId="59D50CAD" w14:textId="77777777" w:rsidR="00367A83" w:rsidRDefault="00367A83" w:rsidP="00367A83">
      <w:pPr>
        <w:pStyle w:val="NoSpacing"/>
        <w:tabs>
          <w:tab w:val="left" w:pos="810"/>
          <w:tab w:val="left" w:pos="1440"/>
        </w:tabs>
      </w:pPr>
    </w:p>
    <w:p w14:paraId="5D542E39" w14:textId="77777777" w:rsidR="00367A83" w:rsidRDefault="00367A83" w:rsidP="00367A83">
      <w:pPr>
        <w:pStyle w:val="NoSpacing"/>
        <w:tabs>
          <w:tab w:val="left" w:pos="810"/>
          <w:tab w:val="left" w:pos="1440"/>
        </w:tabs>
      </w:pPr>
    </w:p>
    <w:p w14:paraId="017E37B3" w14:textId="77777777" w:rsidR="00367A83" w:rsidRDefault="00367A83" w:rsidP="00367A83">
      <w:pPr>
        <w:pStyle w:val="NoSpacing"/>
        <w:tabs>
          <w:tab w:val="left" w:pos="810"/>
          <w:tab w:val="left" w:pos="1440"/>
        </w:tabs>
      </w:pPr>
      <w:r>
        <w:t>23 September 2025</w:t>
      </w:r>
    </w:p>
    <w:p w14:paraId="507C39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A147" w14:textId="77777777" w:rsidR="00367A83" w:rsidRDefault="00367A83" w:rsidP="009139A6">
      <w:r>
        <w:separator/>
      </w:r>
    </w:p>
  </w:endnote>
  <w:endnote w:type="continuationSeparator" w:id="0">
    <w:p w14:paraId="5C643C5E" w14:textId="77777777" w:rsidR="00367A83" w:rsidRDefault="00367A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83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BA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A0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7048" w14:textId="77777777" w:rsidR="00367A83" w:rsidRDefault="00367A83" w:rsidP="009139A6">
      <w:r>
        <w:separator/>
      </w:r>
    </w:p>
  </w:footnote>
  <w:footnote w:type="continuationSeparator" w:id="0">
    <w:p w14:paraId="36F0FD89" w14:textId="77777777" w:rsidR="00367A83" w:rsidRDefault="00367A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74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E3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07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83"/>
    <w:rsid w:val="000666E0"/>
    <w:rsid w:val="000A2E7A"/>
    <w:rsid w:val="001307AC"/>
    <w:rsid w:val="00190DFA"/>
    <w:rsid w:val="002510B7"/>
    <w:rsid w:val="00270799"/>
    <w:rsid w:val="002737D5"/>
    <w:rsid w:val="00357E4A"/>
    <w:rsid w:val="00367A83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E37A"/>
  <w15:chartTrackingRefBased/>
  <w15:docId w15:val="{6A1D2115-D1DD-40C8-9DB9-10AF1F36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2025-09-30T06:37:00Z</dcterms:created>
  <dcterms:modified xsi:type="dcterms:W3CDTF">2025-09-30T06:38:00Z</dcterms:modified>
</cp:coreProperties>
</file>