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6650" w14:textId="77777777" w:rsidR="00C35063" w:rsidRDefault="00C35063" w:rsidP="00C35063">
      <w:pPr>
        <w:pStyle w:val="NoSpacing"/>
      </w:pPr>
      <w:r>
        <w:rPr>
          <w:u w:val="single"/>
        </w:rPr>
        <w:t>Richard REDE</w:t>
      </w:r>
      <w:r>
        <w:t xml:space="preserve">         (fl.1479)</w:t>
      </w:r>
    </w:p>
    <w:p w14:paraId="7C4EAEE0" w14:textId="77777777" w:rsidR="00C35063" w:rsidRDefault="00C35063" w:rsidP="00C35063">
      <w:pPr>
        <w:pStyle w:val="NoSpacing"/>
      </w:pPr>
      <w:r>
        <w:t>of Thirsk. Dyer.</w:t>
      </w:r>
    </w:p>
    <w:p w14:paraId="7197C0D5" w14:textId="77777777" w:rsidR="00C35063" w:rsidRDefault="00C35063" w:rsidP="00C35063">
      <w:pPr>
        <w:pStyle w:val="NoSpacing"/>
      </w:pPr>
    </w:p>
    <w:p w14:paraId="65CDA1B0" w14:textId="77777777" w:rsidR="00C35063" w:rsidRDefault="00C35063" w:rsidP="00C35063">
      <w:pPr>
        <w:pStyle w:val="NoSpacing"/>
      </w:pPr>
    </w:p>
    <w:p w14:paraId="1CC0D5F3" w14:textId="77777777" w:rsidR="00C35063" w:rsidRDefault="00C35063" w:rsidP="00C35063">
      <w:pPr>
        <w:pStyle w:val="NoSpacing"/>
      </w:pPr>
      <w:r>
        <w:tab/>
        <w:t>1476</w:t>
      </w:r>
      <w:r>
        <w:tab/>
        <w:t>Richard Blythe brought a plaint of trespass against him.</w:t>
      </w:r>
    </w:p>
    <w:p w14:paraId="2CDC8C2B" w14:textId="77777777" w:rsidR="00C35063" w:rsidRDefault="00C35063" w:rsidP="00C35063">
      <w:pPr>
        <w:pStyle w:val="NoSpacing"/>
      </w:pPr>
      <w:r>
        <w:tab/>
      </w:r>
      <w:r>
        <w:tab/>
        <w:t xml:space="preserve">( </w:t>
      </w:r>
      <w:hyperlink r:id="rId6" w:history="1">
        <w:r w:rsidRPr="002C6537">
          <w:rPr>
            <w:rStyle w:val="Hyperlink"/>
          </w:rPr>
          <w:t>http://aalt.law.uh.edu/Indices/CP40Indices/CP40no911/CP40no911Pl.htm</w:t>
        </w:r>
      </w:hyperlink>
      <w:r>
        <w:t xml:space="preserve"> )</w:t>
      </w:r>
    </w:p>
    <w:p w14:paraId="23FA0CA3" w14:textId="77777777" w:rsidR="00C35063" w:rsidRDefault="00C35063" w:rsidP="00C35063">
      <w:pPr>
        <w:pStyle w:val="NoSpacing"/>
      </w:pPr>
    </w:p>
    <w:p w14:paraId="4AC399D6" w14:textId="77777777" w:rsidR="00C35063" w:rsidRDefault="00C35063" w:rsidP="00C35063">
      <w:pPr>
        <w:pStyle w:val="NoSpacing"/>
      </w:pPr>
    </w:p>
    <w:p w14:paraId="4CF191AA" w14:textId="77777777" w:rsidR="00C35063" w:rsidRDefault="00C35063" w:rsidP="00C35063">
      <w:pPr>
        <w:pStyle w:val="NoSpacing"/>
      </w:pPr>
      <w:r>
        <w:t>20 October 2025</w:t>
      </w:r>
    </w:p>
    <w:p w14:paraId="14C394F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A801F" w14:textId="77777777" w:rsidR="00C35063" w:rsidRDefault="00C35063" w:rsidP="00086E2C">
      <w:pPr>
        <w:spacing w:after="0" w:line="240" w:lineRule="auto"/>
      </w:pPr>
      <w:r>
        <w:separator/>
      </w:r>
    </w:p>
  </w:endnote>
  <w:endnote w:type="continuationSeparator" w:id="0">
    <w:p w14:paraId="3A19E3F2" w14:textId="77777777" w:rsidR="00C35063" w:rsidRDefault="00C3506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8A2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540A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36D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0580F" w14:textId="77777777" w:rsidR="00C35063" w:rsidRDefault="00C35063" w:rsidP="00086E2C">
      <w:pPr>
        <w:spacing w:after="0" w:line="240" w:lineRule="auto"/>
      </w:pPr>
      <w:r>
        <w:separator/>
      </w:r>
    </w:p>
  </w:footnote>
  <w:footnote w:type="continuationSeparator" w:id="0">
    <w:p w14:paraId="69CCB443" w14:textId="77777777" w:rsidR="00C35063" w:rsidRDefault="00C3506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B7B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5B3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61C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63"/>
    <w:rsid w:val="00086E2C"/>
    <w:rsid w:val="000A2E7A"/>
    <w:rsid w:val="002244B7"/>
    <w:rsid w:val="00314D94"/>
    <w:rsid w:val="00617568"/>
    <w:rsid w:val="006B2893"/>
    <w:rsid w:val="006E68FA"/>
    <w:rsid w:val="00C3506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65396"/>
  <w15:chartTrackingRefBased/>
  <w15:docId w15:val="{23B5338F-7C25-4CAF-8D95-63D23399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3506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3506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11/CP40no911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45</Words>
  <Characters>246</Characters>
  <Application>Microsoft Office Word</Application>
  <DocSecurity>0</DocSecurity>
  <Lines>12</Lines>
  <Paragraphs>8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2025-10-20T06:54:00Z</dcterms:created>
  <dcterms:modified xsi:type="dcterms:W3CDTF">2025-10-20T06:55:00Z</dcterms:modified>
</cp:coreProperties>
</file>