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4F05" w14:textId="77777777" w:rsidR="00A91CF6" w:rsidRDefault="00A91CF6" w:rsidP="00A91CF6">
      <w:pPr>
        <w:pStyle w:val="NoSpacing"/>
      </w:pPr>
      <w:r>
        <w:rPr>
          <w:u w:val="single"/>
        </w:rPr>
        <w:t>Robert REDE</w:t>
      </w:r>
      <w:r>
        <w:t xml:space="preserve">       (fl.1493)</w:t>
      </w:r>
    </w:p>
    <w:p w14:paraId="04A635A8" w14:textId="77777777" w:rsidR="00A91CF6" w:rsidRDefault="00A91CF6" w:rsidP="00A91CF6">
      <w:pPr>
        <w:pStyle w:val="NoSpacing"/>
      </w:pPr>
    </w:p>
    <w:p w14:paraId="77652267" w14:textId="77777777" w:rsidR="00A91CF6" w:rsidRDefault="00A91CF6" w:rsidP="00A91CF6">
      <w:pPr>
        <w:pStyle w:val="NoSpacing"/>
      </w:pPr>
    </w:p>
    <w:p w14:paraId="7DE5C858" w14:textId="77777777" w:rsidR="00A91CF6" w:rsidRDefault="00A91CF6" w:rsidP="00A91CF6">
      <w:pPr>
        <w:pStyle w:val="NoSpacing"/>
      </w:pPr>
      <w:r>
        <w:t xml:space="preserve">  8 Jul.</w:t>
      </w:r>
      <w:r>
        <w:tab/>
        <w:t>1493</w:t>
      </w:r>
      <w:r>
        <w:tab/>
        <w:t xml:space="preserve">He was on a commission to deliver Dorchester </w:t>
      </w:r>
      <w:proofErr w:type="spellStart"/>
      <w:proofErr w:type="gramStart"/>
      <w:r>
        <w:t>gaol</w:t>
      </w:r>
      <w:proofErr w:type="spellEnd"/>
      <w:proofErr w:type="gramEnd"/>
      <w:r>
        <w:t>.</w:t>
      </w:r>
    </w:p>
    <w:p w14:paraId="7343CCC7" w14:textId="77777777" w:rsidR="00A91CF6" w:rsidRDefault="00A91CF6" w:rsidP="00A91CF6">
      <w:pPr>
        <w:pStyle w:val="NoSpacing"/>
      </w:pPr>
      <w:r>
        <w:tab/>
      </w:r>
      <w:r>
        <w:tab/>
        <w:t>(C.P.R. 1485-94 p.442)</w:t>
      </w:r>
    </w:p>
    <w:p w14:paraId="0B13F564" w14:textId="77777777" w:rsidR="00A91CF6" w:rsidRDefault="00A91CF6" w:rsidP="00A91CF6">
      <w:pPr>
        <w:pStyle w:val="NoSpacing"/>
      </w:pPr>
    </w:p>
    <w:p w14:paraId="17B9C3FD" w14:textId="77777777" w:rsidR="00A91CF6" w:rsidRDefault="00A91CF6" w:rsidP="00A91CF6">
      <w:pPr>
        <w:pStyle w:val="NoSpacing"/>
      </w:pPr>
    </w:p>
    <w:p w14:paraId="4CA07F66" w14:textId="77777777" w:rsidR="00A91CF6" w:rsidRDefault="00A91CF6" w:rsidP="00A91CF6">
      <w:pPr>
        <w:pStyle w:val="NoSpacing"/>
      </w:pPr>
      <w:r>
        <w:t>27 June 2025</w:t>
      </w:r>
    </w:p>
    <w:p w14:paraId="6C8263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6FA07" w14:textId="77777777" w:rsidR="00A91CF6" w:rsidRDefault="00A91CF6" w:rsidP="009139A6">
      <w:r>
        <w:separator/>
      </w:r>
    </w:p>
  </w:endnote>
  <w:endnote w:type="continuationSeparator" w:id="0">
    <w:p w14:paraId="664E4486" w14:textId="77777777" w:rsidR="00A91CF6" w:rsidRDefault="00A91C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0A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57B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108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6396C" w14:textId="77777777" w:rsidR="00A91CF6" w:rsidRDefault="00A91CF6" w:rsidP="009139A6">
      <w:r>
        <w:separator/>
      </w:r>
    </w:p>
  </w:footnote>
  <w:footnote w:type="continuationSeparator" w:id="0">
    <w:p w14:paraId="6B922F14" w14:textId="77777777" w:rsidR="00A91CF6" w:rsidRDefault="00A91C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103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033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A9C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F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1CF6"/>
    <w:rsid w:val="00AE65F8"/>
    <w:rsid w:val="00BA00AB"/>
    <w:rsid w:val="00C71834"/>
    <w:rsid w:val="00CB4ED9"/>
    <w:rsid w:val="00D72F1F"/>
    <w:rsid w:val="00DE227A"/>
    <w:rsid w:val="00E61DA6"/>
    <w:rsid w:val="00EB3209"/>
    <w:rsid w:val="00ED208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E4C9F"/>
  <w15:chartTrackingRefBased/>
  <w15:docId w15:val="{A0CE863E-BE91-4F75-88D5-9F6B1195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2025-06-28T20:17:00Z</dcterms:created>
  <dcterms:modified xsi:type="dcterms:W3CDTF">2025-06-28T20:17:00Z</dcterms:modified>
</cp:coreProperties>
</file>