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27D7" w14:textId="77777777" w:rsidR="00A90309" w:rsidRDefault="00A90309" w:rsidP="00A903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REMESEY</w:t>
      </w:r>
      <w:r>
        <w:rPr>
          <w:rFonts w:cs="Times New Roman"/>
          <w:szCs w:val="24"/>
        </w:rPr>
        <w:t xml:space="preserve">        (fl.1399)</w:t>
      </w:r>
    </w:p>
    <w:p w14:paraId="378C117D" w14:textId="77777777" w:rsidR="00A90309" w:rsidRDefault="00A90309" w:rsidP="00A90309">
      <w:pPr>
        <w:pStyle w:val="NoSpacing"/>
        <w:rPr>
          <w:rFonts w:cs="Times New Roman"/>
          <w:szCs w:val="24"/>
        </w:rPr>
      </w:pPr>
    </w:p>
    <w:p w14:paraId="1387AC99" w14:textId="77777777" w:rsidR="00A90309" w:rsidRDefault="00A90309" w:rsidP="00A90309">
      <w:pPr>
        <w:pStyle w:val="NoSpacing"/>
        <w:rPr>
          <w:rFonts w:cs="Times New Roman"/>
          <w:szCs w:val="24"/>
        </w:rPr>
      </w:pPr>
    </w:p>
    <w:p w14:paraId="56F5284C" w14:textId="77777777" w:rsidR="00A90309" w:rsidRDefault="00A90309" w:rsidP="00A903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Nov.1399</w:t>
      </w:r>
      <w:r>
        <w:rPr>
          <w:rFonts w:cs="Times New Roman"/>
          <w:szCs w:val="24"/>
        </w:rPr>
        <w:tab/>
        <w:t>He was granted £40 a year from the fee farm of Yarmouth.</w:t>
      </w:r>
    </w:p>
    <w:p w14:paraId="1617C6BA" w14:textId="77777777" w:rsidR="00A90309" w:rsidRDefault="00A90309" w:rsidP="00A903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1399-1401 p.151)</w:t>
      </w:r>
    </w:p>
    <w:p w14:paraId="292F7C41" w14:textId="77777777" w:rsidR="00A90309" w:rsidRDefault="00A90309" w:rsidP="00A90309">
      <w:pPr>
        <w:pStyle w:val="NoSpacing"/>
        <w:rPr>
          <w:rFonts w:cs="Times New Roman"/>
          <w:szCs w:val="24"/>
        </w:rPr>
      </w:pPr>
    </w:p>
    <w:p w14:paraId="1DBE834F" w14:textId="77777777" w:rsidR="00A90309" w:rsidRDefault="00A90309" w:rsidP="00A90309">
      <w:pPr>
        <w:pStyle w:val="NoSpacing"/>
        <w:rPr>
          <w:rFonts w:cs="Times New Roman"/>
          <w:szCs w:val="24"/>
        </w:rPr>
      </w:pPr>
    </w:p>
    <w:p w14:paraId="30C0424B" w14:textId="77777777" w:rsidR="00A90309" w:rsidRDefault="00A90309" w:rsidP="00A903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June 2025</w:t>
      </w:r>
    </w:p>
    <w:p w14:paraId="4BF668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302E9" w14:textId="77777777" w:rsidR="00A90309" w:rsidRDefault="00A90309" w:rsidP="009139A6">
      <w:r>
        <w:separator/>
      </w:r>
    </w:p>
  </w:endnote>
  <w:endnote w:type="continuationSeparator" w:id="0">
    <w:p w14:paraId="69042EBB" w14:textId="77777777" w:rsidR="00A90309" w:rsidRDefault="00A903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72A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A6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70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12F7" w14:textId="77777777" w:rsidR="00A90309" w:rsidRDefault="00A90309" w:rsidP="009139A6">
      <w:r>
        <w:separator/>
      </w:r>
    </w:p>
  </w:footnote>
  <w:footnote w:type="continuationSeparator" w:id="0">
    <w:p w14:paraId="4240685F" w14:textId="77777777" w:rsidR="00A90309" w:rsidRDefault="00A903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2E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61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44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0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0309"/>
    <w:rsid w:val="00AE65F8"/>
    <w:rsid w:val="00BA00AB"/>
    <w:rsid w:val="00C71834"/>
    <w:rsid w:val="00CB4ED9"/>
    <w:rsid w:val="00D23F8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47A2A"/>
  <w15:chartTrackingRefBased/>
  <w15:docId w15:val="{6613FBBD-D3EC-4CDE-807E-FAC64583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2025-06-07T19:24:00Z</dcterms:created>
  <dcterms:modified xsi:type="dcterms:W3CDTF">2025-06-07T19:25:00Z</dcterms:modified>
</cp:coreProperties>
</file>