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C28B" w14:textId="77777777" w:rsidR="000173A8" w:rsidRDefault="000173A8" w:rsidP="000173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REPPERS</w:t>
      </w:r>
      <w:r>
        <w:rPr>
          <w:rFonts w:cs="Times New Roman"/>
          <w:szCs w:val="24"/>
        </w:rPr>
        <w:t xml:space="preserve">        (fl.1418)</w:t>
      </w:r>
    </w:p>
    <w:p w14:paraId="06552C4F" w14:textId="77777777" w:rsidR="000173A8" w:rsidRDefault="000173A8" w:rsidP="000173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Doncaster. Tanner.</w:t>
      </w:r>
    </w:p>
    <w:p w14:paraId="0C919610" w14:textId="77777777" w:rsidR="000173A8" w:rsidRDefault="000173A8" w:rsidP="000173A8">
      <w:pPr>
        <w:pStyle w:val="NoSpacing"/>
        <w:rPr>
          <w:rFonts w:cs="Times New Roman"/>
          <w:szCs w:val="24"/>
        </w:rPr>
      </w:pPr>
    </w:p>
    <w:p w14:paraId="4836A29A" w14:textId="77777777" w:rsidR="000173A8" w:rsidRDefault="000173A8" w:rsidP="000173A8">
      <w:pPr>
        <w:pStyle w:val="NoSpacing"/>
        <w:rPr>
          <w:rFonts w:cs="Times New Roman"/>
          <w:szCs w:val="24"/>
        </w:rPr>
      </w:pPr>
    </w:p>
    <w:p w14:paraId="7308D006" w14:textId="77777777" w:rsidR="000173A8" w:rsidRDefault="000173A8" w:rsidP="000173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 xml:space="preserve">Elizabeth, Prioress of </w:t>
      </w:r>
      <w:proofErr w:type="spellStart"/>
      <w:r>
        <w:rPr>
          <w:rFonts w:cs="Times New Roman"/>
          <w:szCs w:val="24"/>
        </w:rPr>
        <w:t>Hampoll</w:t>
      </w:r>
      <w:proofErr w:type="spellEnd"/>
      <w:r>
        <w:rPr>
          <w:rFonts w:cs="Times New Roman"/>
          <w:szCs w:val="24"/>
        </w:rPr>
        <w:t>, brought a plaint of debt against him and</w:t>
      </w:r>
    </w:p>
    <w:p w14:paraId="34216D77" w14:textId="77777777" w:rsidR="000173A8" w:rsidRDefault="000173A8" w:rsidP="000173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Russche</w:t>
      </w:r>
      <w:proofErr w:type="spellEnd"/>
      <w:r>
        <w:rPr>
          <w:rFonts w:cs="Times New Roman"/>
          <w:szCs w:val="24"/>
        </w:rPr>
        <w:t xml:space="preserve"> of Doncaster, fletcher(q.v.).</w:t>
      </w:r>
    </w:p>
    <w:p w14:paraId="01714EAB" w14:textId="77777777" w:rsidR="000173A8" w:rsidRDefault="000173A8" w:rsidP="000173A8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 xml:space="preserve">( </w:t>
      </w:r>
      <w:hyperlink r:id="rId6" w:history="1">
        <w:r w:rsidRPr="00C44BD8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72E3A0D4" w14:textId="77777777" w:rsidR="000173A8" w:rsidRDefault="000173A8" w:rsidP="000173A8">
      <w:pPr>
        <w:pStyle w:val="NoSpacing"/>
      </w:pPr>
    </w:p>
    <w:p w14:paraId="219DD363" w14:textId="77777777" w:rsidR="000173A8" w:rsidRDefault="000173A8" w:rsidP="000173A8">
      <w:pPr>
        <w:pStyle w:val="NoSpacing"/>
      </w:pPr>
    </w:p>
    <w:p w14:paraId="3EC35169" w14:textId="77777777" w:rsidR="000173A8" w:rsidRDefault="000173A8" w:rsidP="000173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7975F2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CCF3" w14:textId="77777777" w:rsidR="000173A8" w:rsidRDefault="000173A8" w:rsidP="009139A6">
      <w:r>
        <w:separator/>
      </w:r>
    </w:p>
  </w:endnote>
  <w:endnote w:type="continuationSeparator" w:id="0">
    <w:p w14:paraId="0637D11C" w14:textId="77777777" w:rsidR="000173A8" w:rsidRDefault="000173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41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8D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98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6176" w14:textId="77777777" w:rsidR="000173A8" w:rsidRDefault="000173A8" w:rsidP="009139A6">
      <w:r>
        <w:separator/>
      </w:r>
    </w:p>
  </w:footnote>
  <w:footnote w:type="continuationSeparator" w:id="0">
    <w:p w14:paraId="3FFAB61A" w14:textId="77777777" w:rsidR="000173A8" w:rsidRDefault="000173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37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8E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81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8"/>
    <w:rsid w:val="000173A8"/>
    <w:rsid w:val="000666E0"/>
    <w:rsid w:val="000A2E7A"/>
    <w:rsid w:val="00190DFA"/>
    <w:rsid w:val="002510B7"/>
    <w:rsid w:val="00270799"/>
    <w:rsid w:val="00357E4A"/>
    <w:rsid w:val="005C130B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0DE0"/>
  <w15:chartTrackingRefBased/>
  <w15:docId w15:val="{519911C3-BE3F-4511-8BAA-329DFE11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17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2025-03-26T21:24:00Z</dcterms:created>
  <dcterms:modified xsi:type="dcterms:W3CDTF">2025-03-26T21:25:00Z</dcterms:modified>
</cp:coreProperties>
</file>