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6B7D" w14:textId="77777777" w:rsidR="00512B0B" w:rsidRPr="00A83454" w:rsidRDefault="00512B0B" w:rsidP="00512B0B">
      <w:pPr>
        <w:rPr>
          <w:rFonts w:cs="Times New Roman"/>
        </w:rPr>
      </w:pPr>
      <w:r>
        <w:rPr>
          <w:rFonts w:cs="Times New Roman"/>
          <w:u w:val="single"/>
        </w:rPr>
        <w:t>Brother John de RETFORD</w:t>
      </w:r>
      <w:r>
        <w:rPr>
          <w:rFonts w:cs="Times New Roman"/>
        </w:rPr>
        <w:t xml:space="preserve">        </w:t>
      </w:r>
      <w:r w:rsidRPr="00A83454">
        <w:rPr>
          <w:rFonts w:cs="Times New Roman"/>
        </w:rPr>
        <w:t>(fl.1400)</w:t>
      </w:r>
    </w:p>
    <w:p w14:paraId="4C9E80B0" w14:textId="77777777" w:rsidR="00512B0B" w:rsidRPr="00A83454" w:rsidRDefault="00512B0B" w:rsidP="00512B0B">
      <w:pPr>
        <w:rPr>
          <w:rFonts w:cs="Times New Roman"/>
        </w:rPr>
      </w:pPr>
      <w:r>
        <w:rPr>
          <w:rFonts w:cs="Times New Roman"/>
        </w:rPr>
        <w:t xml:space="preserve">Canon of </w:t>
      </w:r>
      <w:proofErr w:type="spellStart"/>
      <w:r>
        <w:rPr>
          <w:rFonts w:cs="Times New Roman"/>
        </w:rPr>
        <w:t>Mattersey</w:t>
      </w:r>
      <w:proofErr w:type="spellEnd"/>
      <w:r>
        <w:rPr>
          <w:rFonts w:cs="Times New Roman"/>
        </w:rPr>
        <w:t>.</w:t>
      </w:r>
    </w:p>
    <w:p w14:paraId="77BBB773" w14:textId="77777777" w:rsidR="00512B0B" w:rsidRPr="00A83454" w:rsidRDefault="00512B0B" w:rsidP="00512B0B">
      <w:pPr>
        <w:rPr>
          <w:rFonts w:cs="Times New Roman"/>
        </w:rPr>
      </w:pPr>
    </w:p>
    <w:p w14:paraId="7779BCF9" w14:textId="77777777" w:rsidR="00512B0B" w:rsidRPr="00A83454" w:rsidRDefault="00512B0B" w:rsidP="00512B0B">
      <w:pPr>
        <w:rPr>
          <w:rFonts w:cs="Times New Roman"/>
        </w:rPr>
      </w:pPr>
    </w:p>
    <w:p w14:paraId="14538296" w14:textId="77777777" w:rsidR="00512B0B" w:rsidRPr="00A83454" w:rsidRDefault="00512B0B" w:rsidP="00512B0B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62C57E25" w14:textId="77777777" w:rsidR="00512B0B" w:rsidRPr="00A83454" w:rsidRDefault="00512B0B" w:rsidP="00512B0B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4D85407C" w14:textId="77777777" w:rsidR="00512B0B" w:rsidRPr="00A83454" w:rsidRDefault="00512B0B" w:rsidP="00512B0B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0C07B63B" w14:textId="77777777" w:rsidR="00512B0B" w:rsidRPr="00A83454" w:rsidRDefault="00512B0B" w:rsidP="00512B0B">
      <w:pPr>
        <w:rPr>
          <w:rFonts w:cs="Times New Roman"/>
        </w:rPr>
      </w:pPr>
    </w:p>
    <w:p w14:paraId="1EE6BF77" w14:textId="77777777" w:rsidR="00512B0B" w:rsidRPr="00A83454" w:rsidRDefault="00512B0B" w:rsidP="00512B0B">
      <w:pPr>
        <w:rPr>
          <w:rFonts w:cs="Times New Roman"/>
        </w:rPr>
      </w:pPr>
    </w:p>
    <w:p w14:paraId="154BFD64" w14:textId="77777777" w:rsidR="00512B0B" w:rsidRDefault="00512B0B" w:rsidP="00512B0B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7C8D0E34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B65F" w14:textId="77777777" w:rsidR="00512B0B" w:rsidRDefault="00512B0B" w:rsidP="00086E2C">
      <w:r>
        <w:separator/>
      </w:r>
    </w:p>
  </w:endnote>
  <w:endnote w:type="continuationSeparator" w:id="0">
    <w:p w14:paraId="431A04AD" w14:textId="77777777" w:rsidR="00512B0B" w:rsidRDefault="00512B0B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7BB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9FD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C60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F192" w14:textId="77777777" w:rsidR="00512B0B" w:rsidRDefault="00512B0B" w:rsidP="00086E2C">
      <w:r>
        <w:separator/>
      </w:r>
    </w:p>
  </w:footnote>
  <w:footnote w:type="continuationSeparator" w:id="0">
    <w:p w14:paraId="7D7D62F3" w14:textId="77777777" w:rsidR="00512B0B" w:rsidRDefault="00512B0B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B27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D9B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75B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0B"/>
    <w:rsid w:val="00000660"/>
    <w:rsid w:val="00086E2C"/>
    <w:rsid w:val="000A2E7A"/>
    <w:rsid w:val="002244B7"/>
    <w:rsid w:val="00314D94"/>
    <w:rsid w:val="00512B0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3A03"/>
  <w15:chartTrackingRefBased/>
  <w15:docId w15:val="{3064C1B9-2D54-4317-947F-D49C299D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B0B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204</Characters>
  <Application>Microsoft Office Word</Application>
  <DocSecurity>0</DocSecurity>
  <Lines>13</Lines>
  <Paragraphs>7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2025-11-07T07:48:00Z</dcterms:created>
  <dcterms:modified xsi:type="dcterms:W3CDTF">2025-11-07T07:48:00Z</dcterms:modified>
</cp:coreProperties>
</file>