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89C0" w14:textId="77777777" w:rsidR="003E09A3" w:rsidRDefault="003E09A3" w:rsidP="003E09A3">
      <w:pPr>
        <w:pStyle w:val="NoSpacing"/>
      </w:pPr>
      <w:r>
        <w:rPr>
          <w:u w:val="single"/>
        </w:rPr>
        <w:t>Alexander REVE</w:t>
      </w:r>
      <w:r>
        <w:t xml:space="preserve">       (fl.1419)</w:t>
      </w:r>
    </w:p>
    <w:p w14:paraId="7584790B" w14:textId="77777777" w:rsidR="003E09A3" w:rsidRDefault="003E09A3" w:rsidP="003E09A3">
      <w:pPr>
        <w:pStyle w:val="NoSpacing"/>
      </w:pPr>
      <w:r>
        <w:t>of London. Cheesemaker.</w:t>
      </w:r>
    </w:p>
    <w:p w14:paraId="76248338" w14:textId="77777777" w:rsidR="003E09A3" w:rsidRDefault="003E09A3" w:rsidP="003E09A3">
      <w:pPr>
        <w:pStyle w:val="NoSpacing"/>
      </w:pPr>
    </w:p>
    <w:p w14:paraId="71CAEEA8" w14:textId="77777777" w:rsidR="003E09A3" w:rsidRDefault="003E09A3" w:rsidP="003E09A3">
      <w:pPr>
        <w:pStyle w:val="NoSpacing"/>
      </w:pPr>
    </w:p>
    <w:p w14:paraId="113291DA" w14:textId="77777777" w:rsidR="003E09A3" w:rsidRDefault="003E09A3" w:rsidP="003E09A3">
      <w:pPr>
        <w:pStyle w:val="NoSpacing"/>
      </w:pPr>
      <w:r>
        <w:tab/>
        <w:t>1419</w:t>
      </w:r>
      <w:r>
        <w:tab/>
        <w:t>John Joye of Ipswich(q.v.) was one of the trustees of his goods and</w:t>
      </w:r>
    </w:p>
    <w:p w14:paraId="5C12248C" w14:textId="77777777" w:rsidR="003E09A3" w:rsidRDefault="003E09A3" w:rsidP="003E09A3">
      <w:pPr>
        <w:pStyle w:val="NoSpacing"/>
      </w:pPr>
      <w:r>
        <w:tab/>
      </w:r>
      <w:r>
        <w:tab/>
        <w:t>chattels.</w:t>
      </w:r>
    </w:p>
    <w:p w14:paraId="3F10EC38" w14:textId="77777777" w:rsidR="003E09A3" w:rsidRDefault="003E09A3" w:rsidP="003E09A3">
      <w:pPr>
        <w:pStyle w:val="NoSpacing"/>
      </w:pPr>
      <w:r>
        <w:tab/>
      </w:r>
      <w:r>
        <w:tab/>
        <w:t xml:space="preserve">(“Late Medieval Ipswich, Trade and Industry” by Nicholas </w:t>
      </w:r>
      <w:proofErr w:type="spellStart"/>
      <w:r>
        <w:t>R.Amor</w:t>
      </w:r>
      <w:proofErr w:type="spellEnd"/>
      <w:r>
        <w:t>, published in</w:t>
      </w:r>
    </w:p>
    <w:p w14:paraId="074306A0" w14:textId="77777777" w:rsidR="003E09A3" w:rsidRDefault="003E09A3" w:rsidP="003E09A3">
      <w:pPr>
        <w:pStyle w:val="NoSpacing"/>
        <w:ind w:left="720" w:firstLine="720"/>
      </w:pPr>
      <w:r>
        <w:t>2011, published by the Boydell Press p.87)</w:t>
      </w:r>
    </w:p>
    <w:p w14:paraId="3161D947" w14:textId="77777777" w:rsidR="003E09A3" w:rsidRDefault="003E09A3" w:rsidP="003E09A3">
      <w:pPr>
        <w:pStyle w:val="NoSpacing"/>
      </w:pPr>
    </w:p>
    <w:p w14:paraId="11D958A1" w14:textId="77777777" w:rsidR="003E09A3" w:rsidRDefault="003E09A3" w:rsidP="003E09A3">
      <w:pPr>
        <w:pStyle w:val="NoSpacing"/>
      </w:pPr>
    </w:p>
    <w:p w14:paraId="5A29D82D" w14:textId="77777777" w:rsidR="003E09A3" w:rsidRDefault="003E09A3" w:rsidP="003E09A3">
      <w:pPr>
        <w:pStyle w:val="NoSpacing"/>
      </w:pPr>
      <w:r>
        <w:t>29 May 2025</w:t>
      </w:r>
    </w:p>
    <w:p w14:paraId="68B5A9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7E87" w14:textId="77777777" w:rsidR="003E09A3" w:rsidRDefault="003E09A3" w:rsidP="009139A6">
      <w:r>
        <w:separator/>
      </w:r>
    </w:p>
  </w:endnote>
  <w:endnote w:type="continuationSeparator" w:id="0">
    <w:p w14:paraId="75CA494A" w14:textId="77777777" w:rsidR="003E09A3" w:rsidRDefault="003E09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A5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F5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30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D939" w14:textId="77777777" w:rsidR="003E09A3" w:rsidRDefault="003E09A3" w:rsidP="009139A6">
      <w:r>
        <w:separator/>
      </w:r>
    </w:p>
  </w:footnote>
  <w:footnote w:type="continuationSeparator" w:id="0">
    <w:p w14:paraId="50673E1D" w14:textId="77777777" w:rsidR="003E09A3" w:rsidRDefault="003E09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D1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E8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EB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A3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3E09A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C6AC"/>
  <w15:chartTrackingRefBased/>
  <w15:docId w15:val="{24919261-E867-49FF-A5DA-F6E08A51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2025-06-02T15:34:00Z</dcterms:created>
  <dcterms:modified xsi:type="dcterms:W3CDTF">2025-06-02T15:34:00Z</dcterms:modified>
</cp:coreProperties>
</file>