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0684" w14:textId="77777777" w:rsidR="005E01A7" w:rsidRDefault="005E01A7" w:rsidP="005E01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REVE, the elder</w:t>
      </w:r>
      <w:r>
        <w:rPr>
          <w:rFonts w:cs="Times New Roman"/>
          <w:szCs w:val="24"/>
        </w:rPr>
        <w:t xml:space="preserve">         (fl.1478)</w:t>
      </w:r>
    </w:p>
    <w:p w14:paraId="78D6D1BD" w14:textId="77777777" w:rsidR="005E01A7" w:rsidRDefault="005E01A7" w:rsidP="005E01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Yatesbury</w:t>
      </w:r>
      <w:proofErr w:type="spellEnd"/>
      <w:r>
        <w:rPr>
          <w:rFonts w:cs="Times New Roman"/>
          <w:szCs w:val="24"/>
        </w:rPr>
        <w:t>, Wiltshire. Husbandman.</w:t>
      </w:r>
    </w:p>
    <w:p w14:paraId="64392D0E" w14:textId="77777777" w:rsidR="005E01A7" w:rsidRDefault="005E01A7" w:rsidP="005E01A7">
      <w:pPr>
        <w:pStyle w:val="NoSpacing"/>
        <w:rPr>
          <w:rFonts w:cs="Times New Roman"/>
          <w:szCs w:val="24"/>
        </w:rPr>
      </w:pPr>
    </w:p>
    <w:p w14:paraId="0082536C" w14:textId="77777777" w:rsidR="005E01A7" w:rsidRDefault="005E01A7" w:rsidP="005E01A7">
      <w:pPr>
        <w:pStyle w:val="NoSpacing"/>
        <w:rPr>
          <w:rFonts w:cs="Times New Roman"/>
          <w:szCs w:val="24"/>
        </w:rPr>
      </w:pPr>
    </w:p>
    <w:p w14:paraId="22C707D7" w14:textId="77777777" w:rsidR="005E01A7" w:rsidRDefault="005E01A7" w:rsidP="005E01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Nov.1478</w:t>
      </w:r>
      <w:r>
        <w:rPr>
          <w:rFonts w:cs="Times New Roman"/>
          <w:szCs w:val="24"/>
        </w:rPr>
        <w:tab/>
        <w:t xml:space="preserve">He was pardoned for not appearing to answer Henry </w:t>
      </w:r>
      <w:proofErr w:type="spellStart"/>
      <w:r>
        <w:rPr>
          <w:rFonts w:cs="Times New Roman"/>
          <w:szCs w:val="24"/>
        </w:rPr>
        <w:t>Smert</w:t>
      </w:r>
      <w:proofErr w:type="spellEnd"/>
      <w:r>
        <w:rPr>
          <w:rFonts w:cs="Times New Roman"/>
          <w:szCs w:val="24"/>
        </w:rPr>
        <w:t>(q.v.) touching</w:t>
      </w:r>
    </w:p>
    <w:p w14:paraId="48848006" w14:textId="77777777" w:rsidR="005E01A7" w:rsidRDefault="005E01A7" w:rsidP="005E01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40s.   (C.P.R. 1476-85 p.83)</w:t>
      </w:r>
    </w:p>
    <w:p w14:paraId="1E303F02" w14:textId="77777777" w:rsidR="005E01A7" w:rsidRDefault="005E01A7" w:rsidP="005E01A7">
      <w:pPr>
        <w:pStyle w:val="NoSpacing"/>
        <w:rPr>
          <w:rFonts w:cs="Times New Roman"/>
          <w:szCs w:val="24"/>
        </w:rPr>
      </w:pPr>
    </w:p>
    <w:p w14:paraId="3BEE0332" w14:textId="77777777" w:rsidR="005E01A7" w:rsidRDefault="005E01A7" w:rsidP="005E01A7">
      <w:pPr>
        <w:pStyle w:val="NoSpacing"/>
        <w:rPr>
          <w:rFonts w:cs="Times New Roman"/>
          <w:szCs w:val="24"/>
        </w:rPr>
      </w:pPr>
    </w:p>
    <w:p w14:paraId="34FD7C57" w14:textId="77777777" w:rsidR="005E01A7" w:rsidRDefault="005E01A7" w:rsidP="005E01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540F65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F635" w14:textId="77777777" w:rsidR="005E01A7" w:rsidRDefault="005E01A7" w:rsidP="009139A6">
      <w:r>
        <w:separator/>
      </w:r>
    </w:p>
  </w:endnote>
  <w:endnote w:type="continuationSeparator" w:id="0">
    <w:p w14:paraId="37E62C4A" w14:textId="77777777" w:rsidR="005E01A7" w:rsidRDefault="005E01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75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DC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1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A7DA" w14:textId="77777777" w:rsidR="005E01A7" w:rsidRDefault="005E01A7" w:rsidP="009139A6">
      <w:r>
        <w:separator/>
      </w:r>
    </w:p>
  </w:footnote>
  <w:footnote w:type="continuationSeparator" w:id="0">
    <w:p w14:paraId="2C301964" w14:textId="77777777" w:rsidR="005E01A7" w:rsidRDefault="005E01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81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8A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E4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01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A23A"/>
  <w15:chartTrackingRefBased/>
  <w15:docId w15:val="{62E795F5-9F62-4C63-B98C-73876996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2025-08-04T10:42:00Z</dcterms:created>
  <dcterms:modified xsi:type="dcterms:W3CDTF">2025-08-04T10:43:00Z</dcterms:modified>
</cp:coreProperties>
</file>