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A780" w14:textId="77777777" w:rsidR="00321FA0" w:rsidRDefault="00321FA0" w:rsidP="00321FA0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Thomas REVE</w:t>
      </w:r>
      <w:r>
        <w:rPr>
          <w:rFonts w:cs="Times New Roman"/>
        </w:rPr>
        <w:t xml:space="preserve">         (fl.1462)</w:t>
      </w:r>
    </w:p>
    <w:p w14:paraId="1554B690" w14:textId="77777777" w:rsidR="00321FA0" w:rsidRDefault="00321FA0" w:rsidP="00321FA0">
      <w:pPr>
        <w:pStyle w:val="NoSpacing"/>
        <w:rPr>
          <w:rFonts w:cs="Times New Roman"/>
        </w:rPr>
      </w:pPr>
      <w:r>
        <w:rPr>
          <w:rFonts w:cs="Times New Roman"/>
        </w:rPr>
        <w:t>of Banbury, Oxfordshire. Fuller.</w:t>
      </w:r>
    </w:p>
    <w:p w14:paraId="6DEC7CB7" w14:textId="77777777" w:rsidR="00321FA0" w:rsidRDefault="00321FA0" w:rsidP="00321FA0">
      <w:pPr>
        <w:pStyle w:val="NoSpacing"/>
        <w:rPr>
          <w:rFonts w:cs="Times New Roman"/>
        </w:rPr>
      </w:pPr>
    </w:p>
    <w:p w14:paraId="2479607C" w14:textId="77777777" w:rsidR="00321FA0" w:rsidRDefault="00321FA0" w:rsidP="00321FA0">
      <w:pPr>
        <w:pStyle w:val="NoSpacing"/>
        <w:rPr>
          <w:rFonts w:cs="Times New Roman"/>
        </w:rPr>
      </w:pPr>
    </w:p>
    <w:p w14:paraId="5F772D04" w14:textId="77777777" w:rsidR="00321FA0" w:rsidRDefault="00321FA0" w:rsidP="00321FA0">
      <w:pPr>
        <w:pStyle w:val="NoSpacing"/>
        <w:rPr>
          <w:rFonts w:cs="Times New Roman"/>
        </w:rPr>
      </w:pPr>
      <w:r>
        <w:rPr>
          <w:rFonts w:cs="Times New Roman"/>
        </w:rPr>
        <w:t>= Agnes(q.v.).</w:t>
      </w:r>
    </w:p>
    <w:p w14:paraId="7A06E697" w14:textId="77777777" w:rsidR="00321FA0" w:rsidRDefault="00321FA0" w:rsidP="00321FA0">
      <w:pPr>
        <w:pStyle w:val="NoSpacing"/>
        <w:rPr>
          <w:rFonts w:cs="Times New Roman"/>
        </w:rPr>
      </w:pPr>
      <w:r>
        <w:rPr>
          <w:rFonts w:cs="Times New Roman"/>
        </w:rPr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5C91D86" w14:textId="77777777" w:rsidR="00321FA0" w:rsidRDefault="00321FA0" w:rsidP="00321FA0">
      <w:pPr>
        <w:pStyle w:val="NoSpacing"/>
        <w:rPr>
          <w:rFonts w:cs="Times New Roman"/>
        </w:rPr>
      </w:pPr>
    </w:p>
    <w:p w14:paraId="3F7E8275" w14:textId="77777777" w:rsidR="00321FA0" w:rsidRDefault="00321FA0" w:rsidP="00321FA0">
      <w:pPr>
        <w:pStyle w:val="NoSpacing"/>
        <w:rPr>
          <w:rFonts w:cs="Times New Roman"/>
        </w:rPr>
      </w:pPr>
    </w:p>
    <w:p w14:paraId="735FA82E" w14:textId="77777777" w:rsidR="00321FA0" w:rsidRDefault="00321FA0" w:rsidP="00321FA0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John Knyght(q.v.) brought a plaint of trespass against them.   (ibid.)</w:t>
      </w:r>
    </w:p>
    <w:p w14:paraId="37C3D935" w14:textId="77777777" w:rsidR="00321FA0" w:rsidRDefault="00321FA0" w:rsidP="00321FA0">
      <w:pPr>
        <w:pStyle w:val="NoSpacing"/>
        <w:rPr>
          <w:rFonts w:cs="Times New Roman"/>
        </w:rPr>
      </w:pPr>
    </w:p>
    <w:p w14:paraId="6F70A0B1" w14:textId="77777777" w:rsidR="00321FA0" w:rsidRDefault="00321FA0" w:rsidP="00321FA0">
      <w:pPr>
        <w:pStyle w:val="NoSpacing"/>
        <w:rPr>
          <w:rFonts w:cs="Times New Roman"/>
        </w:rPr>
      </w:pPr>
    </w:p>
    <w:p w14:paraId="4ED1895B" w14:textId="172045C3" w:rsidR="00BA00AB" w:rsidRPr="00EB3209" w:rsidRDefault="00321F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F0EB" w14:textId="77777777" w:rsidR="00321FA0" w:rsidRDefault="00321FA0" w:rsidP="009139A6">
      <w:r>
        <w:separator/>
      </w:r>
    </w:p>
  </w:endnote>
  <w:endnote w:type="continuationSeparator" w:id="0">
    <w:p w14:paraId="46091C90" w14:textId="77777777" w:rsidR="00321FA0" w:rsidRDefault="00321F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CC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28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42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B931" w14:textId="77777777" w:rsidR="00321FA0" w:rsidRDefault="00321FA0" w:rsidP="009139A6">
      <w:r>
        <w:separator/>
      </w:r>
    </w:p>
  </w:footnote>
  <w:footnote w:type="continuationSeparator" w:id="0">
    <w:p w14:paraId="00F3747F" w14:textId="77777777" w:rsidR="00321FA0" w:rsidRDefault="00321F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0F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26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C7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A0"/>
    <w:rsid w:val="000666E0"/>
    <w:rsid w:val="000A2E7A"/>
    <w:rsid w:val="001307AC"/>
    <w:rsid w:val="00190DFA"/>
    <w:rsid w:val="002510B7"/>
    <w:rsid w:val="00270799"/>
    <w:rsid w:val="002737D5"/>
    <w:rsid w:val="00321FA0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8A139"/>
  <w15:chartTrackingRefBased/>
  <w15:docId w15:val="{650ED406-F7F2-47A5-9F6B-10D4920F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1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235</Characters>
  <Application>Microsoft Office Word</Application>
  <DocSecurity>0</DocSecurity>
  <Lines>21</Lines>
  <Paragraphs>12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2025-10-04T21:00:00Z</dcterms:created>
  <dcterms:modified xsi:type="dcterms:W3CDTF">2025-10-04T21:01:00Z</dcterms:modified>
</cp:coreProperties>
</file>