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08249" w14:textId="77777777" w:rsidR="00F1533D" w:rsidRDefault="00F1533D" w:rsidP="00F1533D">
      <w:pPr>
        <w:pStyle w:val="NoSpacing"/>
      </w:pPr>
      <w:r>
        <w:rPr>
          <w:u w:val="single"/>
        </w:rPr>
        <w:t>William REVE</w:t>
      </w:r>
      <w:r>
        <w:t xml:space="preserve">      (fl.1460)</w:t>
      </w:r>
    </w:p>
    <w:p w14:paraId="1E030DCD" w14:textId="77777777" w:rsidR="00F1533D" w:rsidRDefault="00F1533D" w:rsidP="00F1533D">
      <w:pPr>
        <w:pStyle w:val="NoSpacing"/>
      </w:pPr>
      <w:r>
        <w:t>of Broadwell, Warwickshire. Husbandman.</w:t>
      </w:r>
    </w:p>
    <w:p w14:paraId="76353ECC" w14:textId="77777777" w:rsidR="00F1533D" w:rsidRDefault="00F1533D" w:rsidP="00F1533D">
      <w:pPr>
        <w:pStyle w:val="NoSpacing"/>
      </w:pPr>
    </w:p>
    <w:p w14:paraId="73B70354" w14:textId="77777777" w:rsidR="00F1533D" w:rsidRDefault="00F1533D" w:rsidP="00F1533D">
      <w:pPr>
        <w:pStyle w:val="NoSpacing"/>
      </w:pPr>
    </w:p>
    <w:p w14:paraId="4F07AB05" w14:textId="77777777" w:rsidR="00F1533D" w:rsidRDefault="00F1533D" w:rsidP="00F1533D">
      <w:pPr>
        <w:pStyle w:val="NoSpacing"/>
      </w:pPr>
      <w:r>
        <w:tab/>
        <w:t>1460</w:t>
      </w:r>
      <w:r>
        <w:tab/>
        <w:t>Henry Boteler(q.v.) brought a plaint of trespass against him and 2 others.</w:t>
      </w:r>
    </w:p>
    <w:p w14:paraId="7438C23E" w14:textId="77777777" w:rsidR="00F1533D" w:rsidRDefault="00F1533D" w:rsidP="00F1533D">
      <w:pPr>
        <w:pStyle w:val="NoSpacing"/>
      </w:pPr>
      <w:r>
        <w:tab/>
      </w:r>
      <w:r>
        <w:tab/>
      </w:r>
      <w:r>
        <w:rPr>
          <w:rFonts w:cs="Times New Roman"/>
          <w:szCs w:val="24"/>
          <w:lang w:val="en-GB"/>
        </w:rPr>
        <w:t xml:space="preserve">( </w:t>
      </w:r>
      <w:hyperlink r:id="rId6" w:history="1">
        <w:r w:rsidRPr="000C53AA">
          <w:rPr>
            <w:rStyle w:val="Hyperlink"/>
            <w:rFonts w:cs="Times New Roman"/>
            <w:szCs w:val="24"/>
            <w:lang w:val="en-GB"/>
          </w:rPr>
          <w:t>https://waalt.uh.edu/index.php/KB27/795</w:t>
        </w:r>
      </w:hyperlink>
      <w:r>
        <w:t xml:space="preserve"> )</w:t>
      </w:r>
    </w:p>
    <w:p w14:paraId="4080C626" w14:textId="77777777" w:rsidR="00F1533D" w:rsidRDefault="00F1533D" w:rsidP="00F1533D">
      <w:pPr>
        <w:pStyle w:val="NoSpacing"/>
      </w:pPr>
    </w:p>
    <w:p w14:paraId="273E82F0" w14:textId="77777777" w:rsidR="00F1533D" w:rsidRDefault="00F1533D" w:rsidP="00F1533D">
      <w:pPr>
        <w:pStyle w:val="NoSpacing"/>
      </w:pPr>
    </w:p>
    <w:p w14:paraId="3EAD0AEB" w14:textId="337A0BD4" w:rsidR="00617568" w:rsidRPr="00086E2C" w:rsidRDefault="00F153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29 November 2025</w:t>
      </w: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A1823" w14:textId="77777777" w:rsidR="00F1533D" w:rsidRDefault="00F1533D" w:rsidP="00086E2C">
      <w:pPr>
        <w:spacing w:after="0" w:line="240" w:lineRule="auto"/>
      </w:pPr>
      <w:r>
        <w:separator/>
      </w:r>
    </w:p>
  </w:endnote>
  <w:endnote w:type="continuationSeparator" w:id="0">
    <w:p w14:paraId="6AA844AC" w14:textId="77777777" w:rsidR="00F1533D" w:rsidRDefault="00F1533D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7311F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C0C8B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9769D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A51A9" w14:textId="77777777" w:rsidR="00F1533D" w:rsidRDefault="00F1533D" w:rsidP="00086E2C">
      <w:pPr>
        <w:spacing w:after="0" w:line="240" w:lineRule="auto"/>
      </w:pPr>
      <w:r>
        <w:separator/>
      </w:r>
    </w:p>
  </w:footnote>
  <w:footnote w:type="continuationSeparator" w:id="0">
    <w:p w14:paraId="5A741757" w14:textId="77777777" w:rsidR="00F1533D" w:rsidRDefault="00F1533D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3D362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5E860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9EE15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33D"/>
    <w:rsid w:val="00086E2C"/>
    <w:rsid w:val="000A2E7A"/>
    <w:rsid w:val="002244B7"/>
    <w:rsid w:val="00314D94"/>
    <w:rsid w:val="00617568"/>
    <w:rsid w:val="006E68FA"/>
    <w:rsid w:val="00D429EF"/>
    <w:rsid w:val="00ED3A55"/>
    <w:rsid w:val="00F1533D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4B42E"/>
  <w15:chartTrackingRefBased/>
  <w15:docId w15:val="{18F84FE3-53A7-4528-AC3B-1C426EEEB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F1533D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F1533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2</TotalTime>
  <Pages>1</Pages>
  <Words>35</Words>
  <Characters>236</Characters>
  <Application>Microsoft Office Word</Application>
  <DocSecurity>0</DocSecurity>
  <Lines>13</Lines>
  <Paragraphs>7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2025-11-29T00:19:00Z</dcterms:created>
  <dcterms:modified xsi:type="dcterms:W3CDTF">2025-11-29T00:21:00Z</dcterms:modified>
</cp:coreProperties>
</file>