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B6EE0" w14:textId="77777777" w:rsidR="00CC2F64" w:rsidRDefault="00CC2F64" w:rsidP="00CC2F6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Roger de la REVER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252973CC" w14:textId="77777777" w:rsidR="00CC2F64" w:rsidRDefault="00CC2F64" w:rsidP="00CC2F6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24C2C94" w14:textId="77777777" w:rsidR="00CC2F64" w:rsidRDefault="00CC2F64" w:rsidP="00CC2F6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F5710F0" w14:textId="77777777" w:rsidR="00CC2F64" w:rsidRDefault="00CC2F64" w:rsidP="00CC2F64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Berkshire the moiety of the taxes of a fifteenth and a tenth which were granted to the King at the last Parliament.</w:t>
      </w:r>
    </w:p>
    <w:p w14:paraId="4A31CBF6" w14:textId="77777777" w:rsidR="00CC2F64" w:rsidRDefault="00CC2F64" w:rsidP="00CC2F6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(C.F.R. 1405-13 p.181)</w:t>
      </w:r>
    </w:p>
    <w:p w14:paraId="736A711C" w14:textId="77777777" w:rsidR="00CC2F64" w:rsidRDefault="00CC2F64" w:rsidP="00CC2F6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58229B8" w14:textId="77777777" w:rsidR="00CC2F64" w:rsidRDefault="00CC2F64" w:rsidP="00CC2F6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D875D12" w14:textId="77777777" w:rsidR="00CC2F64" w:rsidRDefault="00CC2F64" w:rsidP="00CC2F6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January 2023</w:t>
      </w:r>
    </w:p>
    <w:p w14:paraId="1EF6398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FFB18" w14:textId="77777777" w:rsidR="00CC2F64" w:rsidRDefault="00CC2F64" w:rsidP="009139A6">
      <w:r>
        <w:separator/>
      </w:r>
    </w:p>
  </w:endnote>
  <w:endnote w:type="continuationSeparator" w:id="0">
    <w:p w14:paraId="61F9A6C8" w14:textId="77777777" w:rsidR="00CC2F64" w:rsidRDefault="00CC2F6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8C41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71FE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D87A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81B24" w14:textId="77777777" w:rsidR="00CC2F64" w:rsidRDefault="00CC2F64" w:rsidP="009139A6">
      <w:r>
        <w:separator/>
      </w:r>
    </w:p>
  </w:footnote>
  <w:footnote w:type="continuationSeparator" w:id="0">
    <w:p w14:paraId="19A33A7E" w14:textId="77777777" w:rsidR="00CC2F64" w:rsidRDefault="00CC2F6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6F94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F56F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D861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64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5443E"/>
    <w:rsid w:val="00BA00AB"/>
    <w:rsid w:val="00C71834"/>
    <w:rsid w:val="00CB4ED9"/>
    <w:rsid w:val="00CC2F64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23697"/>
  <w15:chartTrackingRefBased/>
  <w15:docId w15:val="{2077164F-060C-4344-B8F4-35BDAE97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F64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2024-08-12T18:29:00Z</dcterms:created>
  <dcterms:modified xsi:type="dcterms:W3CDTF">2024-08-12T18:33:00Z</dcterms:modified>
</cp:coreProperties>
</file>