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7BC3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REYNER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8A9D324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615C3C1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037504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ACF33F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4FC74BC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416F04A" w14:textId="77777777" w:rsidR="00143EF5" w:rsidRPr="00065994" w:rsidRDefault="00143EF5" w:rsidP="00143EF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F0D363A" w14:textId="77777777" w:rsidR="00143EF5" w:rsidRDefault="00143EF5" w:rsidP="00143EF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8E625C4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4389BF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085168" w14:textId="77777777" w:rsidR="00143EF5" w:rsidRDefault="00143EF5" w:rsidP="00143E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628502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499C" w14:textId="77777777" w:rsidR="00143EF5" w:rsidRDefault="00143EF5" w:rsidP="009139A6">
      <w:r>
        <w:separator/>
      </w:r>
    </w:p>
  </w:endnote>
  <w:endnote w:type="continuationSeparator" w:id="0">
    <w:p w14:paraId="694973DC" w14:textId="77777777" w:rsidR="00143EF5" w:rsidRDefault="00143E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67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ED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6D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2B9E" w14:textId="77777777" w:rsidR="00143EF5" w:rsidRDefault="00143EF5" w:rsidP="009139A6">
      <w:r>
        <w:separator/>
      </w:r>
    </w:p>
  </w:footnote>
  <w:footnote w:type="continuationSeparator" w:id="0">
    <w:p w14:paraId="6372284D" w14:textId="77777777" w:rsidR="00143EF5" w:rsidRDefault="00143E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A7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FA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C8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F5"/>
    <w:rsid w:val="000666E0"/>
    <w:rsid w:val="00143EF5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11D2"/>
  <w15:chartTrackingRefBased/>
  <w15:docId w15:val="{7ED9B70C-246A-4BC0-B462-6CB82506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2025-02-25T21:47:00Z</dcterms:created>
  <dcterms:modified xsi:type="dcterms:W3CDTF">2025-02-25T21:48:00Z</dcterms:modified>
</cp:coreProperties>
</file>