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4850" w14:textId="77777777" w:rsidR="00383033" w:rsidRDefault="00383033" w:rsidP="0038303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REYNER</w:t>
      </w:r>
      <w:r>
        <w:rPr>
          <w:rFonts w:ascii="Times New Roman" w:hAnsi="Times New Roman" w:cs="Times New Roman"/>
          <w:lang w:val="en-US"/>
        </w:rPr>
        <w:t xml:space="preserve">       (fl.1479)</w:t>
      </w:r>
    </w:p>
    <w:p w14:paraId="66F2DEE8" w14:textId="77777777" w:rsidR="00383033" w:rsidRDefault="00383033" w:rsidP="0038303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Doddington, Kent. Butcher.</w:t>
      </w:r>
    </w:p>
    <w:p w14:paraId="0E5E4CD1" w14:textId="77777777" w:rsidR="00383033" w:rsidRDefault="00383033" w:rsidP="00383033">
      <w:pPr>
        <w:pStyle w:val="NoSpacing"/>
        <w:rPr>
          <w:rFonts w:ascii="Times New Roman" w:hAnsi="Times New Roman" w:cs="Times New Roman"/>
          <w:lang w:val="en-US"/>
        </w:rPr>
      </w:pPr>
    </w:p>
    <w:p w14:paraId="52B59BEE" w14:textId="77777777" w:rsidR="00383033" w:rsidRDefault="00383033" w:rsidP="00383033">
      <w:pPr>
        <w:pStyle w:val="NoSpacing"/>
        <w:rPr>
          <w:rFonts w:ascii="Times New Roman" w:hAnsi="Times New Roman" w:cs="Times New Roman"/>
          <w:lang w:val="en-US"/>
        </w:rPr>
      </w:pPr>
    </w:p>
    <w:p w14:paraId="1C2BE788" w14:textId="77777777" w:rsidR="00383033" w:rsidRDefault="00383033" w:rsidP="00383033">
      <w:pPr>
        <w:pStyle w:val="NoSpacing"/>
        <w:ind w:left="144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1479</w:t>
      </w:r>
      <w:r>
        <w:rPr>
          <w:rFonts w:ascii="Times New Roman" w:hAnsi="Times New Roman" w:cs="Times New Roman"/>
          <w:lang w:val="en-US"/>
        </w:rPr>
        <w:tab/>
        <w:t xml:space="preserve">Alexander Blenkynson, chaplain(q.v.), brought a plaint of trespass against him.   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B5E1FBA" w14:textId="77777777" w:rsidR="00383033" w:rsidRDefault="00383033" w:rsidP="00383033">
      <w:pPr>
        <w:pStyle w:val="NoSpacing"/>
        <w:rPr>
          <w:rFonts w:ascii="Times New Roman" w:hAnsi="Times New Roman" w:cs="Times New Roman"/>
          <w:lang w:val="en-US"/>
        </w:rPr>
      </w:pPr>
    </w:p>
    <w:p w14:paraId="44F3FBCF" w14:textId="77777777" w:rsidR="00383033" w:rsidRDefault="00383033" w:rsidP="00383033">
      <w:pPr>
        <w:pStyle w:val="NoSpacing"/>
        <w:rPr>
          <w:rFonts w:ascii="Times New Roman" w:hAnsi="Times New Roman" w:cs="Times New Roman"/>
          <w:lang w:val="en-US"/>
        </w:rPr>
      </w:pPr>
    </w:p>
    <w:p w14:paraId="5F101AD9" w14:textId="77777777" w:rsidR="00383033" w:rsidRDefault="00383033" w:rsidP="0038303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 October 2025</w:t>
      </w:r>
    </w:p>
    <w:p w14:paraId="07E2F13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BC9D" w14:textId="77777777" w:rsidR="00383033" w:rsidRDefault="00383033" w:rsidP="00086E2C">
      <w:pPr>
        <w:spacing w:after="0" w:line="240" w:lineRule="auto"/>
      </w:pPr>
      <w:r>
        <w:separator/>
      </w:r>
    </w:p>
  </w:endnote>
  <w:endnote w:type="continuationSeparator" w:id="0">
    <w:p w14:paraId="6944391D" w14:textId="77777777" w:rsidR="00383033" w:rsidRDefault="0038303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81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5F9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77C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6CFD" w14:textId="77777777" w:rsidR="00383033" w:rsidRDefault="00383033" w:rsidP="00086E2C">
      <w:pPr>
        <w:spacing w:after="0" w:line="240" w:lineRule="auto"/>
      </w:pPr>
      <w:r>
        <w:separator/>
      </w:r>
    </w:p>
  </w:footnote>
  <w:footnote w:type="continuationSeparator" w:id="0">
    <w:p w14:paraId="55EC568B" w14:textId="77777777" w:rsidR="00383033" w:rsidRDefault="0038303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F0F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074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B5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33"/>
    <w:rsid w:val="00086E2C"/>
    <w:rsid w:val="000A2E7A"/>
    <w:rsid w:val="002244B7"/>
    <w:rsid w:val="00314D94"/>
    <w:rsid w:val="00383033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9446"/>
  <w15:chartTrackingRefBased/>
  <w15:docId w15:val="{BB2A430E-2F1A-4CB5-B113-AA5C9F36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30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30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24</Words>
  <Characters>175</Characters>
  <Application>Microsoft Office Word</Application>
  <DocSecurity>0</DocSecurity>
  <Lines>9</Lines>
  <Paragraphs>4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2025-10-21T21:20:00Z</dcterms:created>
  <dcterms:modified xsi:type="dcterms:W3CDTF">2025-10-21T21:22:00Z</dcterms:modified>
</cp:coreProperties>
</file>