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09F6D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REYNES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fl.1472)</w:t>
      </w:r>
    </w:p>
    <w:p w14:paraId="14E1120F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Higham Ferrers, Northamptonshire. Yeoman or bowyer.</w:t>
      </w:r>
    </w:p>
    <w:p w14:paraId="197E8DC9" w14:textId="77777777" w:rsidR="00F7150F" w:rsidRDefault="00F7150F" w:rsidP="00F7150F">
      <w:pPr>
        <w:pStyle w:val="NoSpacing"/>
        <w:rPr>
          <w:rFonts w:cs="Times New Roman"/>
          <w:szCs w:val="24"/>
        </w:rPr>
      </w:pPr>
    </w:p>
    <w:p w14:paraId="271224AC" w14:textId="77777777" w:rsidR="00F7150F" w:rsidRDefault="00F7150F" w:rsidP="00F7150F">
      <w:pPr>
        <w:pStyle w:val="NoSpacing"/>
        <w:rPr>
          <w:rFonts w:cs="Times New Roman"/>
          <w:szCs w:val="24"/>
        </w:rPr>
      </w:pPr>
    </w:p>
    <w:p w14:paraId="7E15AD5A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Bryan(q.v.) and Joan Parys(q.v.), as the executors of John Parys(q.v.),</w:t>
      </w:r>
    </w:p>
    <w:p w14:paraId="20A851DB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brought a plaint of debt against him.</w:t>
      </w:r>
    </w:p>
    <w:p w14:paraId="7458F148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457E2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132D563D" w14:textId="77777777" w:rsidR="00F7150F" w:rsidRDefault="00F7150F" w:rsidP="00F7150F">
      <w:pPr>
        <w:pStyle w:val="NoSpacing"/>
        <w:rPr>
          <w:rFonts w:cs="Times New Roman"/>
          <w:szCs w:val="24"/>
        </w:rPr>
      </w:pPr>
    </w:p>
    <w:p w14:paraId="4D521808" w14:textId="77777777" w:rsidR="00F7150F" w:rsidRDefault="00F7150F" w:rsidP="00F7150F">
      <w:pPr>
        <w:pStyle w:val="NoSpacing"/>
        <w:rPr>
          <w:rFonts w:cs="Times New Roman"/>
          <w:szCs w:val="24"/>
        </w:rPr>
      </w:pPr>
    </w:p>
    <w:p w14:paraId="6170DBBF" w14:textId="77777777" w:rsidR="00F7150F" w:rsidRDefault="00F7150F" w:rsidP="00F715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February 2025</w:t>
      </w:r>
    </w:p>
    <w:p w14:paraId="6CE751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988A" w14:textId="77777777" w:rsidR="00F7150F" w:rsidRDefault="00F7150F" w:rsidP="009139A6">
      <w:r>
        <w:separator/>
      </w:r>
    </w:p>
  </w:endnote>
  <w:endnote w:type="continuationSeparator" w:id="0">
    <w:p w14:paraId="58F080FD" w14:textId="77777777" w:rsidR="00F7150F" w:rsidRDefault="00F715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CB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4FD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0AB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C123C" w14:textId="77777777" w:rsidR="00F7150F" w:rsidRDefault="00F7150F" w:rsidP="009139A6">
      <w:r>
        <w:separator/>
      </w:r>
    </w:p>
  </w:footnote>
  <w:footnote w:type="continuationSeparator" w:id="0">
    <w:p w14:paraId="111990B9" w14:textId="77777777" w:rsidR="00F7150F" w:rsidRDefault="00F715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B89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E7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67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0F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A569"/>
  <w15:chartTrackingRefBased/>
  <w15:docId w15:val="{A3BACD5F-69E3-42D5-A748-C0223EB4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15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2025-02-28T19:47:00Z</dcterms:created>
  <dcterms:modified xsi:type="dcterms:W3CDTF">2025-02-28T19:48:00Z</dcterms:modified>
</cp:coreProperties>
</file>