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ABB6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Geoffrey REYNOLD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6A744612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9B12265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8127D9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4E2A1A6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56033DA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6B1DDCE" w14:textId="77777777" w:rsidR="001B55CD" w:rsidRPr="00065994" w:rsidRDefault="001B55CD" w:rsidP="001B55C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096F6BD" w14:textId="77777777" w:rsidR="001B55CD" w:rsidRDefault="001B55CD" w:rsidP="001B55C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A846E68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8C32AC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80AE60" w14:textId="77777777" w:rsidR="001B55CD" w:rsidRDefault="001B55CD" w:rsidP="001B55C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06097A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CFE2" w14:textId="77777777" w:rsidR="001B55CD" w:rsidRDefault="001B55CD" w:rsidP="009139A6">
      <w:r>
        <w:separator/>
      </w:r>
    </w:p>
  </w:endnote>
  <w:endnote w:type="continuationSeparator" w:id="0">
    <w:p w14:paraId="586D90D5" w14:textId="77777777" w:rsidR="001B55CD" w:rsidRDefault="001B55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29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CC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EA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AFED" w14:textId="77777777" w:rsidR="001B55CD" w:rsidRDefault="001B55CD" w:rsidP="009139A6">
      <w:r>
        <w:separator/>
      </w:r>
    </w:p>
  </w:footnote>
  <w:footnote w:type="continuationSeparator" w:id="0">
    <w:p w14:paraId="7008E1FB" w14:textId="77777777" w:rsidR="001B55CD" w:rsidRDefault="001B55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0A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1A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FC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CD"/>
    <w:rsid w:val="000666E0"/>
    <w:rsid w:val="000A2E7A"/>
    <w:rsid w:val="001307AC"/>
    <w:rsid w:val="00190DFA"/>
    <w:rsid w:val="001B55C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F57D"/>
  <w15:chartTrackingRefBased/>
  <w15:docId w15:val="{78F5AA51-EBF7-4318-9285-AFDAD1E1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2025-08-18T20:24:00Z</dcterms:created>
  <dcterms:modified xsi:type="dcterms:W3CDTF">2025-08-18T20:24:00Z</dcterms:modified>
</cp:coreProperties>
</file>