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A0C4" w14:textId="77777777" w:rsidR="00A15C69" w:rsidRDefault="00A15C69" w:rsidP="00A1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REYNOLD</w:t>
      </w:r>
      <w:r>
        <w:rPr>
          <w:rFonts w:cs="Times New Roman"/>
          <w:szCs w:val="24"/>
        </w:rPr>
        <w:t xml:space="preserve">       (fl.1416)</w:t>
      </w:r>
    </w:p>
    <w:p w14:paraId="0E274171" w14:textId="77777777" w:rsidR="00A15C69" w:rsidRDefault="00A15C69" w:rsidP="00A1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Langham.</w:t>
      </w:r>
    </w:p>
    <w:p w14:paraId="13065569" w14:textId="77777777" w:rsidR="00A15C69" w:rsidRDefault="00A15C69" w:rsidP="00A15C69">
      <w:pPr>
        <w:pStyle w:val="NoSpacing"/>
        <w:rPr>
          <w:rFonts w:cs="Times New Roman"/>
          <w:szCs w:val="24"/>
        </w:rPr>
      </w:pPr>
    </w:p>
    <w:p w14:paraId="750749F3" w14:textId="77777777" w:rsidR="00A15C69" w:rsidRDefault="00A15C69" w:rsidP="00A15C69">
      <w:pPr>
        <w:pStyle w:val="NoSpacing"/>
        <w:rPr>
          <w:rFonts w:cs="Times New Roman"/>
          <w:szCs w:val="24"/>
        </w:rPr>
      </w:pPr>
    </w:p>
    <w:p w14:paraId="33ACE0F2" w14:textId="77777777" w:rsidR="00A15C69" w:rsidRDefault="00A15C69" w:rsidP="00A1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May1416</w:t>
      </w:r>
      <w:r>
        <w:rPr>
          <w:rFonts w:cs="Times New Roman"/>
          <w:szCs w:val="24"/>
        </w:rPr>
        <w:tab/>
        <w:t>He was appointed to collect taxes in Rutland.</w:t>
      </w:r>
    </w:p>
    <w:p w14:paraId="0A3E6C86" w14:textId="77777777" w:rsidR="00A15C69" w:rsidRDefault="00A15C69" w:rsidP="00A1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p.152)</w:t>
      </w:r>
    </w:p>
    <w:p w14:paraId="17D60488" w14:textId="77777777" w:rsidR="00A15C69" w:rsidRDefault="00A15C69" w:rsidP="00A15C69">
      <w:pPr>
        <w:pStyle w:val="NoSpacing"/>
        <w:rPr>
          <w:rFonts w:cs="Times New Roman"/>
          <w:szCs w:val="24"/>
        </w:rPr>
      </w:pPr>
    </w:p>
    <w:p w14:paraId="0878A38F" w14:textId="77777777" w:rsidR="00A15C69" w:rsidRDefault="00A15C69" w:rsidP="00A15C69">
      <w:pPr>
        <w:pStyle w:val="NoSpacing"/>
        <w:rPr>
          <w:rFonts w:cs="Times New Roman"/>
          <w:szCs w:val="24"/>
        </w:rPr>
      </w:pPr>
    </w:p>
    <w:p w14:paraId="172769BC" w14:textId="77777777" w:rsidR="00A15C69" w:rsidRDefault="00A15C69" w:rsidP="00A1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01550A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B450" w14:textId="77777777" w:rsidR="00A15C69" w:rsidRDefault="00A15C69" w:rsidP="00086E2C">
      <w:pPr>
        <w:spacing w:after="0" w:line="240" w:lineRule="auto"/>
      </w:pPr>
      <w:r>
        <w:separator/>
      </w:r>
    </w:p>
  </w:endnote>
  <w:endnote w:type="continuationSeparator" w:id="0">
    <w:p w14:paraId="0961A19C" w14:textId="77777777" w:rsidR="00A15C69" w:rsidRDefault="00A15C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37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575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3A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1DE4" w14:textId="77777777" w:rsidR="00A15C69" w:rsidRDefault="00A15C69" w:rsidP="00086E2C">
      <w:pPr>
        <w:spacing w:after="0" w:line="240" w:lineRule="auto"/>
      </w:pPr>
      <w:r>
        <w:separator/>
      </w:r>
    </w:p>
  </w:footnote>
  <w:footnote w:type="continuationSeparator" w:id="0">
    <w:p w14:paraId="4A0802E7" w14:textId="77777777" w:rsidR="00A15C69" w:rsidRDefault="00A15C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C5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CD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7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69"/>
    <w:rsid w:val="00086E2C"/>
    <w:rsid w:val="000A2E7A"/>
    <w:rsid w:val="002244B7"/>
    <w:rsid w:val="00314D94"/>
    <w:rsid w:val="00617568"/>
    <w:rsid w:val="006E68FA"/>
    <w:rsid w:val="006F74A2"/>
    <w:rsid w:val="00A15C6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3501"/>
  <w15:chartTrackingRefBased/>
  <w15:docId w15:val="{AE1978EB-EFBF-433F-814D-87C1D14F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5C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18</Words>
  <Characters>126</Characters>
  <Application>Microsoft Office Word</Application>
  <DocSecurity>0</DocSecurity>
  <Lines>5</Lines>
  <Paragraphs>3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2025-12-07T21:37:00Z</dcterms:created>
  <dcterms:modified xsi:type="dcterms:W3CDTF">2025-12-07T21:38:00Z</dcterms:modified>
</cp:coreProperties>
</file>