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6A47" w14:textId="77777777" w:rsidR="00536277" w:rsidRDefault="00536277" w:rsidP="00536277">
      <w:pPr>
        <w:pStyle w:val="NoSpacing"/>
      </w:pPr>
      <w:r>
        <w:rPr>
          <w:u w:val="single"/>
        </w:rPr>
        <w:t>John REYNOLD</w:t>
      </w:r>
      <w:r>
        <w:t xml:space="preserve">        (fl.1427)</w:t>
      </w:r>
    </w:p>
    <w:p w14:paraId="41F1F0A6" w14:textId="77777777" w:rsidR="00536277" w:rsidRDefault="00536277" w:rsidP="00536277">
      <w:pPr>
        <w:pStyle w:val="NoSpacing"/>
      </w:pPr>
      <w:r>
        <w:t>of London. Chaplain.</w:t>
      </w:r>
    </w:p>
    <w:p w14:paraId="79A9D563" w14:textId="77777777" w:rsidR="00536277" w:rsidRDefault="00536277" w:rsidP="00536277">
      <w:pPr>
        <w:pStyle w:val="NoSpacing"/>
      </w:pPr>
    </w:p>
    <w:p w14:paraId="036C22F1" w14:textId="77777777" w:rsidR="00536277" w:rsidRDefault="00536277" w:rsidP="00536277">
      <w:pPr>
        <w:pStyle w:val="NoSpacing"/>
      </w:pPr>
    </w:p>
    <w:p w14:paraId="66852149" w14:textId="77777777" w:rsidR="00536277" w:rsidRDefault="00536277" w:rsidP="00536277">
      <w:pPr>
        <w:pStyle w:val="NoSpacing"/>
      </w:pPr>
      <w:r>
        <w:t>20 Jun.</w:t>
      </w:r>
      <w:r>
        <w:tab/>
        <w:t>1427</w:t>
      </w:r>
      <w:r>
        <w:tab/>
        <w:t>Isabella Wentworth, Prioress of the Blessed Mary of Clerkenwell by</w:t>
      </w:r>
    </w:p>
    <w:p w14:paraId="1C5ACE08" w14:textId="77777777" w:rsidR="00536277" w:rsidRDefault="00536277" w:rsidP="00536277">
      <w:pPr>
        <w:pStyle w:val="NoSpacing"/>
      </w:pPr>
      <w:r>
        <w:tab/>
      </w:r>
      <w:r>
        <w:tab/>
        <w:t xml:space="preserve">London(q.v.) brought a plaint of intrusion against him and two </w:t>
      </w:r>
      <w:proofErr w:type="gramStart"/>
      <w:r>
        <w:t>other</w:t>
      </w:r>
      <w:proofErr w:type="gramEnd"/>
    </w:p>
    <w:p w14:paraId="629EBA95" w14:textId="77777777" w:rsidR="00536277" w:rsidRDefault="00536277" w:rsidP="00536277">
      <w:pPr>
        <w:pStyle w:val="NoSpacing"/>
      </w:pPr>
      <w:r>
        <w:tab/>
      </w:r>
      <w:r>
        <w:tab/>
        <w:t xml:space="preserve">chaplains touching her free tenement in Bowyer Row in the parish of </w:t>
      </w:r>
    </w:p>
    <w:p w14:paraId="7E68D060" w14:textId="77777777" w:rsidR="00536277" w:rsidRDefault="00536277" w:rsidP="00536277">
      <w:pPr>
        <w:pStyle w:val="NoSpacing"/>
        <w:ind w:left="720" w:firstLine="720"/>
      </w:pPr>
      <w:proofErr w:type="spellStart"/>
      <w:r>
        <w:t>St.Martin</w:t>
      </w:r>
      <w:proofErr w:type="spellEnd"/>
      <w:r>
        <w:t xml:space="preserve"> within Ludgate.</w:t>
      </w:r>
    </w:p>
    <w:p w14:paraId="160EE272" w14:textId="77777777" w:rsidR="00536277" w:rsidRDefault="00536277" w:rsidP="00536277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A.H.Thomas</w:t>
      </w:r>
      <w:proofErr w:type="spellEnd"/>
      <w:r w:rsidRPr="00077E02">
        <w:t xml:space="preserve"> pub. Cambridge University Press 1943 p.</w:t>
      </w:r>
      <w:r>
        <w:t>204)</w:t>
      </w:r>
    </w:p>
    <w:p w14:paraId="5411F4B9" w14:textId="77777777" w:rsidR="00536277" w:rsidRDefault="00536277" w:rsidP="00536277">
      <w:pPr>
        <w:pStyle w:val="NoSpacing"/>
      </w:pPr>
    </w:p>
    <w:p w14:paraId="4FE637B8" w14:textId="77777777" w:rsidR="00536277" w:rsidRDefault="00536277" w:rsidP="00536277">
      <w:pPr>
        <w:pStyle w:val="NoSpacing"/>
      </w:pPr>
    </w:p>
    <w:p w14:paraId="4DF477DE" w14:textId="77777777" w:rsidR="00536277" w:rsidRDefault="00536277" w:rsidP="00536277">
      <w:pPr>
        <w:pStyle w:val="NoSpacing"/>
      </w:pPr>
      <w:r>
        <w:t>19 July 2025</w:t>
      </w:r>
    </w:p>
    <w:p w14:paraId="273940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F7DE" w14:textId="77777777" w:rsidR="00536277" w:rsidRDefault="00536277" w:rsidP="009139A6">
      <w:r>
        <w:separator/>
      </w:r>
    </w:p>
  </w:endnote>
  <w:endnote w:type="continuationSeparator" w:id="0">
    <w:p w14:paraId="02BA93EB" w14:textId="77777777" w:rsidR="00536277" w:rsidRDefault="005362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2E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CD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46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8E3E" w14:textId="77777777" w:rsidR="00536277" w:rsidRDefault="00536277" w:rsidP="009139A6">
      <w:r>
        <w:separator/>
      </w:r>
    </w:p>
  </w:footnote>
  <w:footnote w:type="continuationSeparator" w:id="0">
    <w:p w14:paraId="381EA687" w14:textId="77777777" w:rsidR="00536277" w:rsidRDefault="005362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DB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2F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6B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77"/>
    <w:rsid w:val="000666E0"/>
    <w:rsid w:val="000A2E7A"/>
    <w:rsid w:val="001307AC"/>
    <w:rsid w:val="00190DFA"/>
    <w:rsid w:val="002510B7"/>
    <w:rsid w:val="00270799"/>
    <w:rsid w:val="002737D5"/>
    <w:rsid w:val="00357E4A"/>
    <w:rsid w:val="0053627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42D1"/>
  <w15:chartTrackingRefBased/>
  <w15:docId w15:val="{5E36BB00-A213-4926-BF7B-127CAA79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2025-07-19T19:28:00Z</dcterms:created>
  <dcterms:modified xsi:type="dcterms:W3CDTF">2025-07-19T19:29:00Z</dcterms:modified>
</cp:coreProperties>
</file>