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4F28" w14:textId="77777777" w:rsidR="007A4505" w:rsidRDefault="007A4505" w:rsidP="007A450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REYNOLD</w:t>
      </w:r>
      <w:r>
        <w:rPr>
          <w:rFonts w:cs="Times New Roman"/>
          <w:szCs w:val="24"/>
        </w:rPr>
        <w:t xml:space="preserve">       (fl.1463)</w:t>
      </w:r>
    </w:p>
    <w:p w14:paraId="0B6E6742" w14:textId="77777777" w:rsidR="007A4505" w:rsidRDefault="007A4505" w:rsidP="007A450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Great </w:t>
      </w:r>
      <w:proofErr w:type="spellStart"/>
      <w:r>
        <w:rPr>
          <w:rFonts w:cs="Times New Roman"/>
          <w:szCs w:val="24"/>
        </w:rPr>
        <w:t>Copston</w:t>
      </w:r>
      <w:proofErr w:type="spellEnd"/>
      <w:r>
        <w:rPr>
          <w:rFonts w:cs="Times New Roman"/>
          <w:szCs w:val="24"/>
        </w:rPr>
        <w:t>, Warwickshire. Husbandman.</w:t>
      </w:r>
    </w:p>
    <w:p w14:paraId="257C0B85" w14:textId="77777777" w:rsidR="007A4505" w:rsidRDefault="007A4505" w:rsidP="007A4505">
      <w:pPr>
        <w:pStyle w:val="NoSpacing"/>
        <w:jc w:val="both"/>
        <w:rPr>
          <w:rFonts w:cs="Times New Roman"/>
          <w:szCs w:val="24"/>
        </w:rPr>
      </w:pPr>
    </w:p>
    <w:p w14:paraId="22D2BE2B" w14:textId="77777777" w:rsidR="007A4505" w:rsidRDefault="007A4505" w:rsidP="007A4505">
      <w:pPr>
        <w:pStyle w:val="NoSpacing"/>
        <w:jc w:val="both"/>
        <w:rPr>
          <w:rFonts w:cs="Times New Roman"/>
          <w:szCs w:val="24"/>
        </w:rPr>
      </w:pPr>
    </w:p>
    <w:p w14:paraId="09D62ABA" w14:textId="77777777" w:rsidR="007A4505" w:rsidRDefault="007A4505" w:rsidP="007A450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for felony.</w:t>
      </w:r>
    </w:p>
    <w:p w14:paraId="7831D066" w14:textId="77777777" w:rsidR="007A4505" w:rsidRDefault="007A4505" w:rsidP="007A450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A14C70D" w14:textId="77777777" w:rsidR="007A4505" w:rsidRDefault="007A4505" w:rsidP="007A4505">
      <w:pPr>
        <w:pStyle w:val="NoSpacing"/>
        <w:jc w:val="both"/>
        <w:rPr>
          <w:rFonts w:cs="Times New Roman"/>
          <w:szCs w:val="24"/>
        </w:rPr>
      </w:pPr>
    </w:p>
    <w:p w14:paraId="7A250A12" w14:textId="77777777" w:rsidR="007A4505" w:rsidRDefault="007A4505" w:rsidP="007A4505">
      <w:pPr>
        <w:pStyle w:val="NoSpacing"/>
        <w:jc w:val="both"/>
        <w:rPr>
          <w:rFonts w:cs="Times New Roman"/>
          <w:szCs w:val="24"/>
        </w:rPr>
      </w:pPr>
    </w:p>
    <w:p w14:paraId="7A005843" w14:textId="77777777" w:rsidR="007A4505" w:rsidRDefault="007A4505" w:rsidP="007A450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 October 2025</w:t>
      </w:r>
    </w:p>
    <w:p w14:paraId="7A46E8C3" w14:textId="77777777" w:rsidR="007A4505" w:rsidRDefault="007A4505" w:rsidP="007A4505">
      <w:pPr>
        <w:pStyle w:val="NoSpacing"/>
        <w:jc w:val="both"/>
        <w:rPr>
          <w:rFonts w:cs="Times New Roman"/>
          <w:szCs w:val="24"/>
        </w:rPr>
      </w:pPr>
    </w:p>
    <w:p w14:paraId="7123140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282C" w14:textId="77777777" w:rsidR="007A4505" w:rsidRDefault="007A4505" w:rsidP="00086E2C">
      <w:pPr>
        <w:spacing w:after="0" w:line="240" w:lineRule="auto"/>
      </w:pPr>
      <w:r>
        <w:separator/>
      </w:r>
    </w:p>
  </w:endnote>
  <w:endnote w:type="continuationSeparator" w:id="0">
    <w:p w14:paraId="01EECAA3" w14:textId="77777777" w:rsidR="007A4505" w:rsidRDefault="007A450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123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C54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965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0EA7" w14:textId="77777777" w:rsidR="007A4505" w:rsidRDefault="007A4505" w:rsidP="00086E2C">
      <w:pPr>
        <w:spacing w:after="0" w:line="240" w:lineRule="auto"/>
      </w:pPr>
      <w:r>
        <w:separator/>
      </w:r>
    </w:p>
  </w:footnote>
  <w:footnote w:type="continuationSeparator" w:id="0">
    <w:p w14:paraId="5C8E8AA8" w14:textId="77777777" w:rsidR="007A4505" w:rsidRDefault="007A450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34A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930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D65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05"/>
    <w:rsid w:val="00086E2C"/>
    <w:rsid w:val="000A2E7A"/>
    <w:rsid w:val="002244B7"/>
    <w:rsid w:val="00314D94"/>
    <w:rsid w:val="00617568"/>
    <w:rsid w:val="006E68FA"/>
    <w:rsid w:val="007A4505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5261"/>
  <w15:chartTrackingRefBased/>
  <w15:docId w15:val="{7D5F009F-AC7E-47B2-921C-474A2C5C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A450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45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2025-11-02T20:41:00Z</dcterms:created>
  <dcterms:modified xsi:type="dcterms:W3CDTF">2025-11-02T20:41:00Z</dcterms:modified>
</cp:coreProperties>
</file>