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EB967" w14:textId="77777777" w:rsidR="006C741D" w:rsidRDefault="006C741D" w:rsidP="006C741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REYNOLD</w:t>
      </w:r>
      <w:r>
        <w:rPr>
          <w:rFonts w:cs="Times New Roman"/>
          <w:szCs w:val="24"/>
        </w:rPr>
        <w:t xml:space="preserve">      (fl.1463)</w:t>
      </w:r>
    </w:p>
    <w:p w14:paraId="4DCB96AF" w14:textId="77777777" w:rsidR="006C741D" w:rsidRDefault="006C741D" w:rsidP="006C741D">
      <w:pPr>
        <w:pStyle w:val="NoSpacing"/>
        <w:jc w:val="both"/>
        <w:rPr>
          <w:rFonts w:cs="Times New Roman"/>
          <w:szCs w:val="24"/>
        </w:rPr>
      </w:pPr>
    </w:p>
    <w:p w14:paraId="1660917E" w14:textId="77777777" w:rsidR="006C741D" w:rsidRDefault="006C741D" w:rsidP="006C741D">
      <w:pPr>
        <w:pStyle w:val="NoSpacing"/>
        <w:jc w:val="both"/>
        <w:rPr>
          <w:rFonts w:cs="Times New Roman"/>
          <w:szCs w:val="24"/>
        </w:rPr>
      </w:pPr>
    </w:p>
    <w:p w14:paraId="11BA410E" w14:textId="77777777" w:rsidR="006C741D" w:rsidRDefault="006C741D" w:rsidP="006C741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He made a plaint of trespass against John Shirlewyn of </w:t>
      </w:r>
      <w:proofErr w:type="spellStart"/>
      <w:r>
        <w:rPr>
          <w:rFonts w:cs="Times New Roman"/>
          <w:szCs w:val="24"/>
        </w:rPr>
        <w:t>St.Columb</w:t>
      </w:r>
      <w:proofErr w:type="spellEnd"/>
      <w:r>
        <w:rPr>
          <w:rFonts w:cs="Times New Roman"/>
          <w:szCs w:val="24"/>
        </w:rPr>
        <w:t xml:space="preserve"> Major,</w:t>
      </w:r>
    </w:p>
    <w:p w14:paraId="315E64FE" w14:textId="77777777" w:rsidR="006C741D" w:rsidRDefault="006C741D" w:rsidP="006C741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Cornwall(q.v.).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0D5532E0" w14:textId="77777777" w:rsidR="006C741D" w:rsidRDefault="006C741D" w:rsidP="006C741D">
      <w:pPr>
        <w:pStyle w:val="NoSpacing"/>
        <w:jc w:val="both"/>
        <w:rPr>
          <w:rFonts w:cs="Times New Roman"/>
          <w:szCs w:val="24"/>
        </w:rPr>
      </w:pPr>
    </w:p>
    <w:p w14:paraId="188D839C" w14:textId="77777777" w:rsidR="006C741D" w:rsidRDefault="006C741D" w:rsidP="006C741D">
      <w:pPr>
        <w:pStyle w:val="NoSpacing"/>
        <w:jc w:val="both"/>
        <w:rPr>
          <w:rFonts w:cs="Times New Roman"/>
          <w:szCs w:val="24"/>
        </w:rPr>
      </w:pPr>
    </w:p>
    <w:p w14:paraId="07FEAF0C" w14:textId="77777777" w:rsidR="006C741D" w:rsidRDefault="006C741D" w:rsidP="006C741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29 October 2025</w:t>
      </w:r>
    </w:p>
    <w:p w14:paraId="4FD4D62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FC69" w14:textId="77777777" w:rsidR="006C741D" w:rsidRDefault="006C741D" w:rsidP="00086E2C">
      <w:pPr>
        <w:spacing w:after="0" w:line="240" w:lineRule="auto"/>
      </w:pPr>
      <w:r>
        <w:separator/>
      </w:r>
    </w:p>
  </w:endnote>
  <w:endnote w:type="continuationSeparator" w:id="0">
    <w:p w14:paraId="43511B38" w14:textId="77777777" w:rsidR="006C741D" w:rsidRDefault="006C741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D16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B59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FC52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BEFCA" w14:textId="77777777" w:rsidR="006C741D" w:rsidRDefault="006C741D" w:rsidP="00086E2C">
      <w:pPr>
        <w:spacing w:after="0" w:line="240" w:lineRule="auto"/>
      </w:pPr>
      <w:r>
        <w:separator/>
      </w:r>
    </w:p>
  </w:footnote>
  <w:footnote w:type="continuationSeparator" w:id="0">
    <w:p w14:paraId="73F5B225" w14:textId="77777777" w:rsidR="006C741D" w:rsidRDefault="006C741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8D7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429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DB6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1D"/>
    <w:rsid w:val="00086E2C"/>
    <w:rsid w:val="000A2E7A"/>
    <w:rsid w:val="002244B7"/>
    <w:rsid w:val="00314D94"/>
    <w:rsid w:val="00617568"/>
    <w:rsid w:val="006C741D"/>
    <w:rsid w:val="006E68FA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BCE82"/>
  <w15:chartTrackingRefBased/>
  <w15:docId w15:val="{9F1DD7FB-5A91-441D-AB36-18F035F1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C741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C741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30</Words>
  <Characters>220</Characters>
  <Application>Microsoft Office Word</Application>
  <DocSecurity>0</DocSecurity>
  <Lines>12</Lines>
  <Paragraphs>7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2025-11-03T22:39:00Z</dcterms:created>
  <dcterms:modified xsi:type="dcterms:W3CDTF">2025-11-03T22:40:00Z</dcterms:modified>
</cp:coreProperties>
</file>