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246F5" w14:textId="77777777" w:rsidR="009C7188" w:rsidRDefault="009C7188" w:rsidP="009C718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REYNOLDE</w:t>
      </w:r>
      <w:r>
        <w:rPr>
          <w:rFonts w:cs="Times New Roman"/>
          <w:szCs w:val="24"/>
        </w:rPr>
        <w:t xml:space="preserve">        (fl.1463)</w:t>
      </w:r>
    </w:p>
    <w:p w14:paraId="1E58EE06" w14:textId="77777777" w:rsidR="009C7188" w:rsidRDefault="009C7188" w:rsidP="009C718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Peterchurch, Herefordshire. Ploughman.</w:t>
      </w:r>
    </w:p>
    <w:p w14:paraId="54B02336" w14:textId="77777777" w:rsidR="009C7188" w:rsidRDefault="009C7188" w:rsidP="009C7188">
      <w:pPr>
        <w:pStyle w:val="NoSpacing"/>
        <w:jc w:val="both"/>
        <w:rPr>
          <w:rFonts w:cs="Times New Roman"/>
          <w:szCs w:val="24"/>
        </w:rPr>
      </w:pPr>
    </w:p>
    <w:p w14:paraId="0443AFF4" w14:textId="77777777" w:rsidR="009C7188" w:rsidRDefault="009C7188" w:rsidP="009C7188">
      <w:pPr>
        <w:pStyle w:val="NoSpacing"/>
        <w:jc w:val="both"/>
        <w:rPr>
          <w:rFonts w:cs="Times New Roman"/>
          <w:szCs w:val="24"/>
        </w:rPr>
      </w:pPr>
    </w:p>
    <w:p w14:paraId="29431381" w14:textId="77777777" w:rsidR="00A5261A" w:rsidRDefault="00A5261A" w:rsidP="00A5261A">
      <w:pPr>
        <w:pStyle w:val="NoSpacing"/>
        <w:jc w:val="both"/>
      </w:pPr>
      <w:r>
        <w:tab/>
        <w:t>1461</w:t>
      </w:r>
      <w:r>
        <w:tab/>
        <w:t>The King indicted him and 19 others for trespass.</w:t>
      </w:r>
    </w:p>
    <w:p w14:paraId="2F38989A" w14:textId="6F292B7F" w:rsidR="00A5261A" w:rsidRPr="00A5261A" w:rsidRDefault="00A5261A" w:rsidP="009C7188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33C1D53F" w14:textId="77777777" w:rsidR="009C7188" w:rsidRDefault="009C7188" w:rsidP="009C718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many others for trespass.</w:t>
      </w:r>
    </w:p>
    <w:p w14:paraId="2E1E8ECE" w14:textId="77777777" w:rsidR="009C7188" w:rsidRDefault="009C7188" w:rsidP="009C718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7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771890B2" w14:textId="77777777" w:rsidR="00A5261A" w:rsidRDefault="00A5261A" w:rsidP="009C7188">
      <w:pPr>
        <w:pStyle w:val="NoSpacing"/>
        <w:jc w:val="both"/>
        <w:rPr>
          <w:rFonts w:cs="Times New Roman"/>
          <w:szCs w:val="24"/>
        </w:rPr>
      </w:pPr>
    </w:p>
    <w:p w14:paraId="6F5CD21E" w14:textId="77777777" w:rsidR="00A5261A" w:rsidRDefault="00A5261A" w:rsidP="009C7188">
      <w:pPr>
        <w:pStyle w:val="NoSpacing"/>
        <w:jc w:val="both"/>
        <w:rPr>
          <w:rFonts w:cs="Times New Roman"/>
          <w:szCs w:val="24"/>
        </w:rPr>
      </w:pPr>
    </w:p>
    <w:p w14:paraId="2A738756" w14:textId="0E617348" w:rsidR="00A5261A" w:rsidRDefault="00A5261A" w:rsidP="009C718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28 June 2026</w:t>
      </w:r>
    </w:p>
    <w:p w14:paraId="65594229" w14:textId="77777777" w:rsidR="009C7188" w:rsidRDefault="009C7188" w:rsidP="009C7188">
      <w:pPr>
        <w:pStyle w:val="NoSpacing"/>
        <w:jc w:val="both"/>
        <w:rPr>
          <w:rFonts w:cs="Times New Roman"/>
          <w:szCs w:val="24"/>
        </w:rPr>
      </w:pPr>
    </w:p>
    <w:p w14:paraId="2C4C0A1E" w14:textId="77777777" w:rsidR="009C7188" w:rsidRDefault="009C7188" w:rsidP="009C7188">
      <w:pPr>
        <w:pStyle w:val="NoSpacing"/>
        <w:jc w:val="both"/>
        <w:rPr>
          <w:rFonts w:cs="Times New Roman"/>
          <w:szCs w:val="24"/>
        </w:rPr>
      </w:pPr>
    </w:p>
    <w:p w14:paraId="76B83AE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5EEAC" w14:textId="77777777" w:rsidR="00081D70" w:rsidRDefault="00081D70" w:rsidP="00086E2C">
      <w:pPr>
        <w:spacing w:after="0" w:line="240" w:lineRule="auto"/>
      </w:pPr>
      <w:r>
        <w:separator/>
      </w:r>
    </w:p>
  </w:endnote>
  <w:endnote w:type="continuationSeparator" w:id="0">
    <w:p w14:paraId="48539AFC" w14:textId="77777777" w:rsidR="00081D70" w:rsidRDefault="00081D7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CF56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0863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0C1F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BBE33" w14:textId="77777777" w:rsidR="00081D70" w:rsidRDefault="00081D70" w:rsidP="00086E2C">
      <w:pPr>
        <w:spacing w:after="0" w:line="240" w:lineRule="auto"/>
      </w:pPr>
      <w:r>
        <w:separator/>
      </w:r>
    </w:p>
  </w:footnote>
  <w:footnote w:type="continuationSeparator" w:id="0">
    <w:p w14:paraId="3143E505" w14:textId="77777777" w:rsidR="00081D70" w:rsidRDefault="00081D7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FC8E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16C3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5378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188"/>
    <w:rsid w:val="00081D70"/>
    <w:rsid w:val="00086E2C"/>
    <w:rsid w:val="000A2E7A"/>
    <w:rsid w:val="002244B7"/>
    <w:rsid w:val="00256A23"/>
    <w:rsid w:val="00314D94"/>
    <w:rsid w:val="00617568"/>
    <w:rsid w:val="006E68FA"/>
    <w:rsid w:val="009C7188"/>
    <w:rsid w:val="00A5261A"/>
    <w:rsid w:val="00ED3A55"/>
    <w:rsid w:val="00EE4FE6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444E"/>
  <w15:chartTrackingRefBased/>
  <w15:docId w15:val="{2B318155-2B44-43E3-BA33-40C2C04A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C718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C718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KB27/807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2025-10-07T23:19:00Z</dcterms:created>
  <dcterms:modified xsi:type="dcterms:W3CDTF">2026-06-28T10:51:00Z</dcterms:modified>
</cp:coreProperties>
</file>