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FAB" w14:textId="77777777" w:rsidR="002B1FF8" w:rsidRDefault="002B1FF8" w:rsidP="002B1FF8">
      <w:pPr>
        <w:pStyle w:val="NoSpacing"/>
        <w:rPr>
          <w:szCs w:val="24"/>
        </w:rPr>
      </w:pPr>
      <w:r>
        <w:rPr>
          <w:szCs w:val="24"/>
          <w:u w:val="single"/>
        </w:rPr>
        <w:t>Robert RIBY</w:t>
      </w:r>
      <w:r>
        <w:rPr>
          <w:szCs w:val="24"/>
        </w:rPr>
        <w:t xml:space="preserve">       (fl.1419)</w:t>
      </w:r>
    </w:p>
    <w:p w14:paraId="7C1AC2D7" w14:textId="77777777" w:rsidR="002B1FF8" w:rsidRDefault="002B1FF8" w:rsidP="002B1FF8">
      <w:pPr>
        <w:pStyle w:val="NoSpacing"/>
        <w:rPr>
          <w:szCs w:val="24"/>
        </w:rPr>
      </w:pPr>
      <w:r>
        <w:rPr>
          <w:szCs w:val="24"/>
        </w:rPr>
        <w:t>of London. Cook.</w:t>
      </w:r>
    </w:p>
    <w:p w14:paraId="29B1BC80" w14:textId="77777777" w:rsidR="002B1FF8" w:rsidRDefault="002B1FF8" w:rsidP="002B1FF8">
      <w:pPr>
        <w:pStyle w:val="NoSpacing"/>
        <w:rPr>
          <w:szCs w:val="24"/>
        </w:rPr>
      </w:pPr>
    </w:p>
    <w:p w14:paraId="229940DC" w14:textId="77777777" w:rsidR="002B1FF8" w:rsidRDefault="002B1FF8" w:rsidP="002B1FF8">
      <w:pPr>
        <w:pStyle w:val="NoSpacing"/>
        <w:rPr>
          <w:szCs w:val="24"/>
        </w:rPr>
      </w:pPr>
    </w:p>
    <w:p w14:paraId="6C5A00E6" w14:textId="77777777" w:rsidR="002B1FF8" w:rsidRDefault="002B1FF8" w:rsidP="002B1FF8">
      <w:pPr>
        <w:pStyle w:val="NoSpacing"/>
        <w:rPr>
          <w:szCs w:val="24"/>
        </w:rPr>
      </w:pPr>
      <w:r>
        <w:rPr>
          <w:szCs w:val="24"/>
        </w:rPr>
        <w:t>22 Feb.1419</w:t>
      </w:r>
      <w:r>
        <w:rPr>
          <w:szCs w:val="24"/>
        </w:rPr>
        <w:tab/>
        <w:t>He was granted letters of protection prior to going to France in service of</w:t>
      </w:r>
    </w:p>
    <w:p w14:paraId="53E1749C" w14:textId="77777777" w:rsidR="002B1FF8" w:rsidRDefault="002B1FF8" w:rsidP="002B1FF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Sir John Savage(q.v.).     (T.N.A. ref. C76/101, m.3)</w:t>
      </w:r>
    </w:p>
    <w:p w14:paraId="0B4364A9" w14:textId="77777777" w:rsidR="002B1FF8" w:rsidRDefault="002B1FF8" w:rsidP="002B1FF8">
      <w:pPr>
        <w:pStyle w:val="NoSpacing"/>
        <w:rPr>
          <w:szCs w:val="24"/>
        </w:rPr>
      </w:pPr>
    </w:p>
    <w:p w14:paraId="33794EA8" w14:textId="77777777" w:rsidR="002B1FF8" w:rsidRDefault="002B1FF8" w:rsidP="002B1FF8">
      <w:pPr>
        <w:pStyle w:val="NoSpacing"/>
        <w:rPr>
          <w:szCs w:val="24"/>
        </w:rPr>
      </w:pPr>
    </w:p>
    <w:p w14:paraId="4FCB63C3" w14:textId="77777777" w:rsidR="002B1FF8" w:rsidRDefault="002B1FF8" w:rsidP="002B1FF8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684C55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9F33" w14:textId="77777777" w:rsidR="00F85533" w:rsidRDefault="00F85533" w:rsidP="00086E2C">
      <w:pPr>
        <w:spacing w:after="0" w:line="240" w:lineRule="auto"/>
      </w:pPr>
      <w:r>
        <w:separator/>
      </w:r>
    </w:p>
  </w:endnote>
  <w:endnote w:type="continuationSeparator" w:id="0">
    <w:p w14:paraId="0FFC2BAE" w14:textId="77777777" w:rsidR="00F85533" w:rsidRDefault="00F855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54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A8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185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C36E" w14:textId="77777777" w:rsidR="00F85533" w:rsidRDefault="00F85533" w:rsidP="00086E2C">
      <w:pPr>
        <w:spacing w:after="0" w:line="240" w:lineRule="auto"/>
      </w:pPr>
      <w:r>
        <w:separator/>
      </w:r>
    </w:p>
  </w:footnote>
  <w:footnote w:type="continuationSeparator" w:id="0">
    <w:p w14:paraId="60058A56" w14:textId="77777777" w:rsidR="00F85533" w:rsidRDefault="00F855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70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BB9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9E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8"/>
    <w:rsid w:val="00086E2C"/>
    <w:rsid w:val="000A2E7A"/>
    <w:rsid w:val="002244B7"/>
    <w:rsid w:val="002B1FF8"/>
    <w:rsid w:val="00314D94"/>
    <w:rsid w:val="00617568"/>
    <w:rsid w:val="006E68FA"/>
    <w:rsid w:val="00D36DB5"/>
    <w:rsid w:val="00ED3A55"/>
    <w:rsid w:val="00F479D0"/>
    <w:rsid w:val="00F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2999"/>
  <w15:chartTrackingRefBased/>
  <w15:docId w15:val="{63F3F3F5-C461-44C7-9385-92A9F6E0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1F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162</Characters>
  <Application>Microsoft Office Word</Application>
  <DocSecurity>0</DocSecurity>
  <Lines>9</Lines>
  <Paragraphs>5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2025-12-22T22:00:00Z</dcterms:created>
  <dcterms:modified xsi:type="dcterms:W3CDTF">2025-12-22T22:01:00Z</dcterms:modified>
</cp:coreProperties>
</file>