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BDAC4" w14:textId="77777777" w:rsidR="00114739" w:rsidRDefault="00114739" w:rsidP="00114739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Thomas RICARDIS (alias FERMOUR)</w:t>
      </w:r>
      <w:r>
        <w:t xml:space="preserve">       (fl.1485)</w:t>
      </w:r>
    </w:p>
    <w:p w14:paraId="18447F80" w14:textId="77777777" w:rsidR="00114739" w:rsidRDefault="00114739" w:rsidP="00114739">
      <w:pPr>
        <w:pStyle w:val="NoSpacing"/>
        <w:tabs>
          <w:tab w:val="left" w:pos="810"/>
          <w:tab w:val="left" w:pos="1440"/>
        </w:tabs>
      </w:pPr>
      <w:r>
        <w:t>of Witney, Oxfordshire.</w:t>
      </w:r>
    </w:p>
    <w:p w14:paraId="16DC135D" w14:textId="77777777" w:rsidR="00114739" w:rsidRDefault="00114739" w:rsidP="00114739">
      <w:pPr>
        <w:pStyle w:val="NoSpacing"/>
        <w:tabs>
          <w:tab w:val="left" w:pos="810"/>
          <w:tab w:val="left" w:pos="1440"/>
        </w:tabs>
      </w:pPr>
    </w:p>
    <w:p w14:paraId="13DFA3AA" w14:textId="77777777" w:rsidR="00114739" w:rsidRDefault="00114739" w:rsidP="00114739">
      <w:pPr>
        <w:pStyle w:val="NoSpacing"/>
        <w:tabs>
          <w:tab w:val="left" w:pos="810"/>
          <w:tab w:val="left" w:pos="1440"/>
        </w:tabs>
      </w:pPr>
    </w:p>
    <w:p w14:paraId="0596722D" w14:textId="77777777" w:rsidR="00114739" w:rsidRDefault="00114739" w:rsidP="00114739">
      <w:pPr>
        <w:pStyle w:val="NoSpacing"/>
        <w:tabs>
          <w:tab w:val="left" w:pos="810"/>
          <w:tab w:val="left" w:pos="1440"/>
        </w:tabs>
      </w:pPr>
      <w:r>
        <w:t xml:space="preserve">  9 Sep.1485</w:t>
      </w:r>
      <w:r>
        <w:tab/>
        <w:t>He made his Will.</w:t>
      </w:r>
    </w:p>
    <w:p w14:paraId="77A6CB69" w14:textId="77777777" w:rsidR="00114739" w:rsidRDefault="00114739" w:rsidP="00114739">
      <w:pPr>
        <w:pStyle w:val="NoSpacing"/>
        <w:tabs>
          <w:tab w:val="left" w:pos="810"/>
          <w:tab w:val="left" w:pos="1440"/>
        </w:tabs>
      </w:pPr>
      <w:r>
        <w:tab/>
      </w:r>
      <w:r>
        <w:tab/>
        <w:t>Ricardian XXXIV p.43)</w:t>
      </w:r>
    </w:p>
    <w:p w14:paraId="54D67BA5" w14:textId="77777777" w:rsidR="00114739" w:rsidRDefault="00114739" w:rsidP="00114739">
      <w:pPr>
        <w:pStyle w:val="NoSpacing"/>
        <w:tabs>
          <w:tab w:val="left" w:pos="810"/>
          <w:tab w:val="left" w:pos="1440"/>
        </w:tabs>
      </w:pPr>
    </w:p>
    <w:p w14:paraId="43525690" w14:textId="77777777" w:rsidR="00114739" w:rsidRDefault="00114739" w:rsidP="00114739">
      <w:pPr>
        <w:pStyle w:val="NoSpacing"/>
        <w:tabs>
          <w:tab w:val="left" w:pos="810"/>
          <w:tab w:val="left" w:pos="1440"/>
        </w:tabs>
      </w:pPr>
    </w:p>
    <w:p w14:paraId="48CFA230" w14:textId="77777777" w:rsidR="00114739" w:rsidRDefault="00114739" w:rsidP="00114739">
      <w:pPr>
        <w:pStyle w:val="NoSpacing"/>
        <w:tabs>
          <w:tab w:val="left" w:pos="810"/>
          <w:tab w:val="left" w:pos="1440"/>
        </w:tabs>
      </w:pPr>
      <w:r>
        <w:t>25 September 2025</w:t>
      </w:r>
    </w:p>
    <w:p w14:paraId="4F4DF5A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60416" w14:textId="77777777" w:rsidR="00114739" w:rsidRDefault="00114739" w:rsidP="009139A6">
      <w:r>
        <w:separator/>
      </w:r>
    </w:p>
  </w:endnote>
  <w:endnote w:type="continuationSeparator" w:id="0">
    <w:p w14:paraId="3C3BAF47" w14:textId="77777777" w:rsidR="00114739" w:rsidRDefault="0011473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1DE4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D260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DEBC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52C05" w14:textId="77777777" w:rsidR="00114739" w:rsidRDefault="00114739" w:rsidP="009139A6">
      <w:r>
        <w:separator/>
      </w:r>
    </w:p>
  </w:footnote>
  <w:footnote w:type="continuationSeparator" w:id="0">
    <w:p w14:paraId="4FB6E4BB" w14:textId="77777777" w:rsidR="00114739" w:rsidRDefault="0011473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1D6E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CBA5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065B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739"/>
    <w:rsid w:val="000666E0"/>
    <w:rsid w:val="000A2E7A"/>
    <w:rsid w:val="00114739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E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96F77"/>
  <w15:chartTrackingRefBased/>
  <w15:docId w15:val="{0B7C2021-FADE-43A5-BD2A-58777C8BA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20</Words>
  <Characters>115</Characters>
  <Application>Microsoft Office Word</Application>
  <DocSecurity>0</DocSecurity>
  <Lines>9</Lines>
  <Paragraphs>5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2025-10-03T11:19:00Z</dcterms:created>
  <dcterms:modified xsi:type="dcterms:W3CDTF">2025-10-03T11:19:00Z</dcterms:modified>
</cp:coreProperties>
</file>