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0F39" w14:textId="77777777" w:rsidR="009343F9" w:rsidRDefault="009343F9" w:rsidP="009343F9">
      <w:pPr>
        <w:pStyle w:val="NoSpacing"/>
        <w:jc w:val="both"/>
      </w:pPr>
      <w:r>
        <w:rPr>
          <w:u w:val="single"/>
        </w:rPr>
        <w:t>Thomas RICARDYS</w:t>
      </w:r>
      <w:r>
        <w:t xml:space="preserve">       (fl.1463)</w:t>
      </w:r>
    </w:p>
    <w:p w14:paraId="6642DBAA" w14:textId="77777777" w:rsidR="009343F9" w:rsidRDefault="009343F9" w:rsidP="009343F9">
      <w:pPr>
        <w:pStyle w:val="NoSpacing"/>
        <w:jc w:val="both"/>
      </w:pPr>
      <w:r>
        <w:t>of Cheltenham. Husbandman.</w:t>
      </w:r>
    </w:p>
    <w:p w14:paraId="2DF2006B" w14:textId="77777777" w:rsidR="009343F9" w:rsidRDefault="009343F9" w:rsidP="009343F9">
      <w:pPr>
        <w:pStyle w:val="NoSpacing"/>
        <w:jc w:val="both"/>
      </w:pPr>
    </w:p>
    <w:p w14:paraId="3806E5C8" w14:textId="77777777" w:rsidR="009343F9" w:rsidRDefault="009343F9" w:rsidP="009343F9">
      <w:pPr>
        <w:pStyle w:val="NoSpacing"/>
        <w:jc w:val="both"/>
      </w:pPr>
    </w:p>
    <w:p w14:paraId="7BAA0C7C" w14:textId="77777777" w:rsidR="009343F9" w:rsidRDefault="009343F9" w:rsidP="009343F9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45ADE14A" w14:textId="77777777" w:rsidR="009343F9" w:rsidRDefault="009343F9" w:rsidP="009343F9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AA8B19E" w14:textId="77777777" w:rsidR="009343F9" w:rsidRDefault="009343F9" w:rsidP="009343F9">
      <w:pPr>
        <w:pStyle w:val="NoSpacing"/>
        <w:jc w:val="both"/>
      </w:pPr>
    </w:p>
    <w:p w14:paraId="74B2DD27" w14:textId="77777777" w:rsidR="009343F9" w:rsidRDefault="009343F9" w:rsidP="009343F9">
      <w:pPr>
        <w:pStyle w:val="NoSpacing"/>
        <w:jc w:val="both"/>
      </w:pPr>
    </w:p>
    <w:p w14:paraId="0CDB0A72" w14:textId="77777777" w:rsidR="009343F9" w:rsidRDefault="009343F9" w:rsidP="009343F9">
      <w:pPr>
        <w:pStyle w:val="NoSpacing"/>
        <w:jc w:val="both"/>
      </w:pPr>
      <w:r>
        <w:t>9 November 2025</w:t>
      </w:r>
    </w:p>
    <w:p w14:paraId="258F9F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320E" w14:textId="77777777" w:rsidR="009343F9" w:rsidRDefault="009343F9" w:rsidP="00086E2C">
      <w:pPr>
        <w:spacing w:after="0" w:line="240" w:lineRule="auto"/>
      </w:pPr>
      <w:r>
        <w:separator/>
      </w:r>
    </w:p>
  </w:endnote>
  <w:endnote w:type="continuationSeparator" w:id="0">
    <w:p w14:paraId="472E84D1" w14:textId="77777777" w:rsidR="009343F9" w:rsidRDefault="009343F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A1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B7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A9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C0C7" w14:textId="77777777" w:rsidR="009343F9" w:rsidRDefault="009343F9" w:rsidP="00086E2C">
      <w:pPr>
        <w:spacing w:after="0" w:line="240" w:lineRule="auto"/>
      </w:pPr>
      <w:r>
        <w:separator/>
      </w:r>
    </w:p>
  </w:footnote>
  <w:footnote w:type="continuationSeparator" w:id="0">
    <w:p w14:paraId="41B5612A" w14:textId="77777777" w:rsidR="009343F9" w:rsidRDefault="009343F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0D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F4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F3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F9"/>
    <w:rsid w:val="00086E2C"/>
    <w:rsid w:val="000A2E7A"/>
    <w:rsid w:val="002244B7"/>
    <w:rsid w:val="00314D94"/>
    <w:rsid w:val="00617568"/>
    <w:rsid w:val="006E68FA"/>
    <w:rsid w:val="009343F9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A8A6"/>
  <w15:chartTrackingRefBased/>
  <w15:docId w15:val="{FD93F7C8-2B19-4385-AA04-7F720474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43F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343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2025-11-11T21:23:00Z</dcterms:created>
  <dcterms:modified xsi:type="dcterms:W3CDTF">2025-11-11T21:24:00Z</dcterms:modified>
</cp:coreProperties>
</file>