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C9ED" w14:textId="77777777" w:rsidR="00474C64" w:rsidRDefault="00474C64" w:rsidP="00474C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RIDER</w:t>
      </w:r>
      <w:r>
        <w:rPr>
          <w:rFonts w:cs="Times New Roman"/>
          <w:szCs w:val="24"/>
        </w:rPr>
        <w:t xml:space="preserve">         (d.ca.1432)</w:t>
      </w:r>
    </w:p>
    <w:p w14:paraId="56997BF6" w14:textId="77777777" w:rsidR="00474C64" w:rsidRDefault="00474C64" w:rsidP="00474C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Totnes, Devon.</w:t>
      </w:r>
    </w:p>
    <w:p w14:paraId="593577AA" w14:textId="77777777" w:rsidR="00474C64" w:rsidRDefault="00474C64" w:rsidP="00474C64">
      <w:pPr>
        <w:pStyle w:val="NoSpacing"/>
        <w:jc w:val="both"/>
        <w:rPr>
          <w:rFonts w:cs="Times New Roman"/>
          <w:szCs w:val="24"/>
        </w:rPr>
      </w:pPr>
    </w:p>
    <w:p w14:paraId="733C92CA" w14:textId="77777777" w:rsidR="00474C64" w:rsidRDefault="00474C64" w:rsidP="00474C64">
      <w:pPr>
        <w:pStyle w:val="NoSpacing"/>
        <w:jc w:val="both"/>
        <w:rPr>
          <w:rFonts w:cs="Times New Roman"/>
          <w:szCs w:val="24"/>
        </w:rPr>
      </w:pPr>
    </w:p>
    <w:p w14:paraId="75D84E02" w14:textId="77777777" w:rsidR="00474C64" w:rsidRDefault="00474C64" w:rsidP="00474C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>Probate of his Will.</w:t>
      </w:r>
    </w:p>
    <w:p w14:paraId="0635A209" w14:textId="77777777" w:rsidR="00474C64" w:rsidRDefault="00474C64" w:rsidP="00474C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5295D7C2" w14:textId="77777777" w:rsidR="00474C64" w:rsidRDefault="00474C64" w:rsidP="00474C64">
      <w:pPr>
        <w:pStyle w:val="NoSpacing"/>
        <w:jc w:val="both"/>
        <w:rPr>
          <w:rFonts w:cs="Times New Roman"/>
          <w:szCs w:val="24"/>
        </w:rPr>
      </w:pPr>
    </w:p>
    <w:p w14:paraId="598318EC" w14:textId="77777777" w:rsidR="00474C64" w:rsidRDefault="00474C64" w:rsidP="00474C64">
      <w:pPr>
        <w:pStyle w:val="NoSpacing"/>
        <w:jc w:val="both"/>
        <w:rPr>
          <w:rFonts w:cs="Times New Roman"/>
          <w:szCs w:val="24"/>
        </w:rPr>
      </w:pPr>
    </w:p>
    <w:p w14:paraId="156001B5" w14:textId="77777777" w:rsidR="00474C64" w:rsidRDefault="00474C64" w:rsidP="00474C6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6771CC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3D80" w14:textId="77777777" w:rsidR="00474C64" w:rsidRDefault="00474C64" w:rsidP="009139A6">
      <w:r>
        <w:separator/>
      </w:r>
    </w:p>
  </w:endnote>
  <w:endnote w:type="continuationSeparator" w:id="0">
    <w:p w14:paraId="25939CE6" w14:textId="77777777" w:rsidR="00474C64" w:rsidRDefault="00474C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09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B7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AB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D708" w14:textId="77777777" w:rsidR="00474C64" w:rsidRDefault="00474C64" w:rsidP="009139A6">
      <w:r>
        <w:separator/>
      </w:r>
    </w:p>
  </w:footnote>
  <w:footnote w:type="continuationSeparator" w:id="0">
    <w:p w14:paraId="2FDA42DC" w14:textId="77777777" w:rsidR="00474C64" w:rsidRDefault="00474C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7B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26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86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64"/>
    <w:rsid w:val="000666E0"/>
    <w:rsid w:val="000A2E7A"/>
    <w:rsid w:val="001307AC"/>
    <w:rsid w:val="00190DFA"/>
    <w:rsid w:val="002510B7"/>
    <w:rsid w:val="00270799"/>
    <w:rsid w:val="002737D5"/>
    <w:rsid w:val="00357E4A"/>
    <w:rsid w:val="00474C64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0DC2"/>
  <w15:chartTrackingRefBased/>
  <w15:docId w15:val="{E8661E35-AD9C-4563-B9E3-1CF92085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2025-04-24T19:35:00Z</dcterms:created>
  <dcterms:modified xsi:type="dcterms:W3CDTF">2025-04-24T19:36:00Z</dcterms:modified>
</cp:coreProperties>
</file>