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510E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RIGHT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1E456A44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</w:p>
    <w:p w14:paraId="680A86EC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</w:p>
    <w:p w14:paraId="76E6EBDD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</w:r>
      <w:proofErr w:type="gramStart"/>
      <w:r>
        <w:rPr>
          <w:rFonts w:eastAsia="Times New Roman" w:cs="Times New Roman"/>
          <w:szCs w:val="24"/>
        </w:rPr>
        <w:t>Marion  Bungay</w:t>
      </w:r>
      <w:proofErr w:type="gram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Rudenhall</w:t>
      </w:r>
      <w:proofErr w:type="spellEnd"/>
      <w:r>
        <w:rPr>
          <w:rFonts w:eastAsia="Times New Roman" w:cs="Times New Roman"/>
          <w:szCs w:val="24"/>
        </w:rPr>
        <w:t>, Norfolk(q.v.), bequeathed her 4d.</w:t>
      </w:r>
    </w:p>
    <w:p w14:paraId="13F37F37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F641341" w14:textId="77777777" w:rsidR="000C2090" w:rsidRDefault="000C2090" w:rsidP="000C209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3D43A03F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</w:p>
    <w:p w14:paraId="66675FA2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</w:p>
    <w:p w14:paraId="26CCC662" w14:textId="77777777" w:rsidR="000C2090" w:rsidRDefault="000C2090" w:rsidP="000C209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14C81E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F253" w14:textId="77777777" w:rsidR="000C2090" w:rsidRDefault="000C2090" w:rsidP="009139A6">
      <w:r>
        <w:separator/>
      </w:r>
    </w:p>
  </w:endnote>
  <w:endnote w:type="continuationSeparator" w:id="0">
    <w:p w14:paraId="3E342AC2" w14:textId="77777777" w:rsidR="000C2090" w:rsidRDefault="000C20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F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DE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1A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8D3D" w14:textId="77777777" w:rsidR="000C2090" w:rsidRDefault="000C2090" w:rsidP="009139A6">
      <w:r>
        <w:separator/>
      </w:r>
    </w:p>
  </w:footnote>
  <w:footnote w:type="continuationSeparator" w:id="0">
    <w:p w14:paraId="6600E17A" w14:textId="77777777" w:rsidR="000C2090" w:rsidRDefault="000C20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4C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B6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78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90"/>
    <w:rsid w:val="000666E0"/>
    <w:rsid w:val="000C209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638B"/>
  <w15:chartTrackingRefBased/>
  <w15:docId w15:val="{F064F8AF-AE45-4C8B-BEE8-83F3D661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2025-01-21T21:09:00Z</dcterms:created>
  <dcterms:modified xsi:type="dcterms:W3CDTF">2025-01-21T21:09:00Z</dcterms:modified>
</cp:coreProperties>
</file>