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21D2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RIPESHAUGH</w:t>
      </w:r>
      <w:r>
        <w:rPr>
          <w:rFonts w:cs="Times New Roman"/>
          <w:szCs w:val="24"/>
        </w:rPr>
        <w:t xml:space="preserve">        (fl.1463)</w:t>
      </w:r>
    </w:p>
    <w:p w14:paraId="080A49A9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</w:p>
    <w:p w14:paraId="0DB8A01B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</w:p>
    <w:p w14:paraId="7EE2D8C3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 made an appeal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robbery against Sir William Plumpton of </w:t>
      </w:r>
    </w:p>
    <w:p w14:paraId="5FA2B071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Knaresborough(q.v.).</w:t>
      </w:r>
    </w:p>
    <w:p w14:paraId="7F57C5C6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54B3E41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</w:p>
    <w:p w14:paraId="12A0313D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</w:p>
    <w:p w14:paraId="268D9AAC" w14:textId="77777777" w:rsidR="00E45CB9" w:rsidRDefault="00E45CB9" w:rsidP="00E45CB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10FA80F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9AA4" w14:textId="77777777" w:rsidR="00E45CB9" w:rsidRDefault="00E45CB9" w:rsidP="00086E2C">
      <w:pPr>
        <w:spacing w:after="0" w:line="240" w:lineRule="auto"/>
      </w:pPr>
      <w:r>
        <w:separator/>
      </w:r>
    </w:p>
  </w:endnote>
  <w:endnote w:type="continuationSeparator" w:id="0">
    <w:p w14:paraId="195F29C2" w14:textId="77777777" w:rsidR="00E45CB9" w:rsidRDefault="00E45C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F96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132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689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D9D8" w14:textId="77777777" w:rsidR="00E45CB9" w:rsidRDefault="00E45CB9" w:rsidP="00086E2C">
      <w:pPr>
        <w:spacing w:after="0" w:line="240" w:lineRule="auto"/>
      </w:pPr>
      <w:r>
        <w:separator/>
      </w:r>
    </w:p>
  </w:footnote>
  <w:footnote w:type="continuationSeparator" w:id="0">
    <w:p w14:paraId="715072F5" w14:textId="77777777" w:rsidR="00E45CB9" w:rsidRDefault="00E45C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9F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BB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685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B9"/>
    <w:rsid w:val="00086E2C"/>
    <w:rsid w:val="000A2E7A"/>
    <w:rsid w:val="002244B7"/>
    <w:rsid w:val="00314D94"/>
    <w:rsid w:val="00617568"/>
    <w:rsid w:val="006E68FA"/>
    <w:rsid w:val="00CD31AF"/>
    <w:rsid w:val="00E45C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FC37"/>
  <w15:chartTrackingRefBased/>
  <w15:docId w15:val="{DA1D7602-B0F4-4159-AC25-D4F07B82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45CB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45C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218</Characters>
  <Application>Microsoft Office Word</Application>
  <DocSecurity>0</DocSecurity>
  <Lines>12</Lines>
  <Paragraphs>7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2025-11-03T22:36:00Z</dcterms:created>
  <dcterms:modified xsi:type="dcterms:W3CDTF">2025-11-03T22:37:00Z</dcterms:modified>
</cp:coreProperties>
</file>