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D731" w14:textId="77777777" w:rsidR="00194FFB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RIPPE</w:t>
      </w:r>
      <w:r>
        <w:rPr>
          <w:rFonts w:ascii="Times New Roman" w:eastAsia="Calibri" w:hAnsi="Times New Roman" w:cs="Times New Roman"/>
          <w:kern w:val="0"/>
          <w:u w:val="single"/>
          <w:lang w:val="x-none" w:eastAsia="en-US"/>
          <w14:ligatures w14:val="none"/>
        </w:rPr>
        <w:t>LE</w:t>
      </w: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4B4C4E23" w14:textId="77777777" w:rsidR="00194FFB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495E7EAA" w14:textId="77777777" w:rsidR="00194FFB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2E1374" w14:textId="77777777" w:rsidR="00194FFB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7AD1EDD" w14:textId="77777777" w:rsidR="00194FFB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785AFF9" w14:textId="1D9FCAE6" w:rsidR="00194FFB" w:rsidRDefault="00194FFB" w:rsidP="00194FF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EBC92F5" w14:textId="77777777" w:rsidR="00194FFB" w:rsidRPr="00443996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35EC75A" w14:textId="77777777" w:rsidR="00194FFB" w:rsidRPr="00296042" w:rsidRDefault="00194FFB" w:rsidP="00194FF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90806FC" w14:textId="443AC4E1" w:rsidR="00617568" w:rsidRPr="00086E2C" w:rsidRDefault="00194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0572" w14:textId="77777777" w:rsidR="00194FFB" w:rsidRDefault="00194FFB" w:rsidP="00086E2C">
      <w:pPr>
        <w:spacing w:after="0" w:line="240" w:lineRule="auto"/>
      </w:pPr>
      <w:r>
        <w:separator/>
      </w:r>
    </w:p>
  </w:endnote>
  <w:endnote w:type="continuationSeparator" w:id="0">
    <w:p w14:paraId="778D4D36" w14:textId="77777777" w:rsidR="00194FFB" w:rsidRDefault="00194F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A45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9A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FA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36EF" w14:textId="77777777" w:rsidR="00194FFB" w:rsidRDefault="00194FFB" w:rsidP="00086E2C">
      <w:pPr>
        <w:spacing w:after="0" w:line="240" w:lineRule="auto"/>
      </w:pPr>
      <w:r>
        <w:separator/>
      </w:r>
    </w:p>
  </w:footnote>
  <w:footnote w:type="continuationSeparator" w:id="0">
    <w:p w14:paraId="202012FD" w14:textId="77777777" w:rsidR="00194FFB" w:rsidRDefault="00194F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C8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5C9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CA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FB"/>
    <w:rsid w:val="00086E2C"/>
    <w:rsid w:val="000A2E7A"/>
    <w:rsid w:val="00194FFB"/>
    <w:rsid w:val="002244B7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1D1F"/>
  <w15:chartTrackingRefBased/>
  <w15:docId w15:val="{F867FE62-778A-4A58-8ABD-D1028DC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F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37</Words>
  <Characters>244</Characters>
  <Application>Microsoft Office Word</Application>
  <DocSecurity>0</DocSecurity>
  <Lines>15</Lines>
  <Paragraphs>8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2025-11-17T07:33:00Z</dcterms:created>
  <dcterms:modified xsi:type="dcterms:W3CDTF">2025-11-17T07:35:00Z</dcterms:modified>
</cp:coreProperties>
</file>