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01F8" w14:textId="77777777" w:rsidR="00887AC2" w:rsidRDefault="00887AC2" w:rsidP="00887A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RICHARD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5C676341" w14:textId="77777777" w:rsidR="00887AC2" w:rsidRDefault="00887AC2" w:rsidP="00887AC2">
      <w:pPr>
        <w:pStyle w:val="NoSpacing"/>
        <w:rPr>
          <w:rFonts w:cs="Times New Roman"/>
          <w:szCs w:val="24"/>
        </w:rPr>
      </w:pPr>
    </w:p>
    <w:p w14:paraId="05579E7E" w14:textId="77777777" w:rsidR="00887AC2" w:rsidRDefault="00887AC2" w:rsidP="00887AC2">
      <w:pPr>
        <w:pStyle w:val="NoSpacing"/>
        <w:rPr>
          <w:rFonts w:cs="Times New Roman"/>
          <w:szCs w:val="24"/>
        </w:rPr>
      </w:pPr>
    </w:p>
    <w:p w14:paraId="0D67EE24" w14:textId="77777777" w:rsidR="00887AC2" w:rsidRDefault="00887AC2" w:rsidP="00887A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>He made a plaint of debt against William Porter of Bristol, bowyer(q.v.).</w:t>
      </w:r>
    </w:p>
    <w:p w14:paraId="67278E8D" w14:textId="77777777" w:rsidR="00887AC2" w:rsidRDefault="00887AC2" w:rsidP="00887A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https://waalt.uh.edu/index.php/CP40/861</w:t>
        </w:r>
      </w:hyperlink>
      <w:r>
        <w:rPr>
          <w:rFonts w:cs="Times New Roman"/>
          <w:szCs w:val="24"/>
        </w:rPr>
        <w:t xml:space="preserve"> )</w:t>
      </w:r>
    </w:p>
    <w:p w14:paraId="7394AF41" w14:textId="77777777" w:rsidR="00887AC2" w:rsidRDefault="00887AC2" w:rsidP="00887AC2">
      <w:pPr>
        <w:pStyle w:val="NoSpacing"/>
        <w:rPr>
          <w:rFonts w:cs="Times New Roman"/>
          <w:szCs w:val="24"/>
        </w:rPr>
      </w:pPr>
    </w:p>
    <w:p w14:paraId="2A14505E" w14:textId="77777777" w:rsidR="00887AC2" w:rsidRDefault="00887AC2" w:rsidP="00887AC2">
      <w:pPr>
        <w:pStyle w:val="NoSpacing"/>
        <w:rPr>
          <w:rFonts w:cs="Times New Roman"/>
          <w:szCs w:val="24"/>
        </w:rPr>
      </w:pPr>
    </w:p>
    <w:p w14:paraId="685BF472" w14:textId="77777777" w:rsidR="00887AC2" w:rsidRDefault="00887AC2" w:rsidP="00887A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75370B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C9EA" w14:textId="77777777" w:rsidR="00887AC2" w:rsidRDefault="00887AC2" w:rsidP="009139A6">
      <w:r>
        <w:separator/>
      </w:r>
    </w:p>
  </w:endnote>
  <w:endnote w:type="continuationSeparator" w:id="0">
    <w:p w14:paraId="4E0454E6" w14:textId="77777777" w:rsidR="00887AC2" w:rsidRDefault="00887A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03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A0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8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6869" w14:textId="77777777" w:rsidR="00887AC2" w:rsidRDefault="00887AC2" w:rsidP="009139A6">
      <w:r>
        <w:separator/>
      </w:r>
    </w:p>
  </w:footnote>
  <w:footnote w:type="continuationSeparator" w:id="0">
    <w:p w14:paraId="213D900D" w14:textId="77777777" w:rsidR="00887AC2" w:rsidRDefault="00887A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CC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FE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18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C2"/>
    <w:rsid w:val="000666E0"/>
    <w:rsid w:val="002510B7"/>
    <w:rsid w:val="00270799"/>
    <w:rsid w:val="005C130B"/>
    <w:rsid w:val="00771D05"/>
    <w:rsid w:val="00826F5C"/>
    <w:rsid w:val="00887AC2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B3D6"/>
  <w15:chartTrackingRefBased/>
  <w15:docId w15:val="{FDE8BD4B-4DB8-4AD0-BCAE-3B162D23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87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2025-03-14T14:27:00Z</dcterms:created>
  <dcterms:modified xsi:type="dcterms:W3CDTF">2025-03-14T14:29:00Z</dcterms:modified>
</cp:coreProperties>
</file>