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AE4E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Ellen RICHARDSON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31599EAF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562969D4" w14:textId="77777777" w:rsidR="002758FF" w:rsidRDefault="002758FF" w:rsidP="002758FF">
      <w:pPr>
        <w:pStyle w:val="NoSpacing"/>
        <w:rPr>
          <w:rFonts w:cs="Times New Roman"/>
          <w:szCs w:val="24"/>
        </w:rPr>
      </w:pPr>
    </w:p>
    <w:p w14:paraId="0DCDC415" w14:textId="77777777" w:rsidR="002758FF" w:rsidRDefault="002758FF" w:rsidP="002758FF">
      <w:pPr>
        <w:pStyle w:val="NoSpacing"/>
        <w:rPr>
          <w:rFonts w:cs="Times New Roman"/>
          <w:szCs w:val="24"/>
        </w:rPr>
      </w:pPr>
    </w:p>
    <w:p w14:paraId="29E819D8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Thomas Nelson of York(q.v.) brought a plaint of debt against her, as the </w:t>
      </w:r>
    </w:p>
    <w:p w14:paraId="4834407F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executrix of Hugh Richardson(q.v.), and three others.</w:t>
      </w:r>
    </w:p>
    <w:p w14:paraId="179B177D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33E0D799" w14:textId="77777777" w:rsidR="002758FF" w:rsidRDefault="002758FF" w:rsidP="002758FF">
      <w:pPr>
        <w:pStyle w:val="NoSpacing"/>
        <w:rPr>
          <w:rFonts w:cs="Times New Roman"/>
          <w:szCs w:val="24"/>
        </w:rPr>
      </w:pPr>
    </w:p>
    <w:p w14:paraId="53BBE378" w14:textId="77777777" w:rsidR="002758FF" w:rsidRDefault="002758FF" w:rsidP="002758FF">
      <w:pPr>
        <w:pStyle w:val="NoSpacing"/>
        <w:rPr>
          <w:rFonts w:cs="Times New Roman"/>
          <w:szCs w:val="24"/>
        </w:rPr>
      </w:pPr>
    </w:p>
    <w:p w14:paraId="6A125918" w14:textId="77777777" w:rsidR="002758FF" w:rsidRDefault="002758FF" w:rsidP="002758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554299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16D8" w14:textId="77777777" w:rsidR="002758FF" w:rsidRDefault="002758FF" w:rsidP="009139A6">
      <w:r>
        <w:separator/>
      </w:r>
    </w:p>
  </w:endnote>
  <w:endnote w:type="continuationSeparator" w:id="0">
    <w:p w14:paraId="2B804FE4" w14:textId="77777777" w:rsidR="002758FF" w:rsidRDefault="002758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0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97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06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3849" w14:textId="77777777" w:rsidR="002758FF" w:rsidRDefault="002758FF" w:rsidP="009139A6">
      <w:r>
        <w:separator/>
      </w:r>
    </w:p>
  </w:footnote>
  <w:footnote w:type="continuationSeparator" w:id="0">
    <w:p w14:paraId="7F433FB2" w14:textId="77777777" w:rsidR="002758FF" w:rsidRDefault="002758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AA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8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B9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FF"/>
    <w:rsid w:val="000666E0"/>
    <w:rsid w:val="002510B7"/>
    <w:rsid w:val="00270799"/>
    <w:rsid w:val="002758F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F06F"/>
  <w15:chartTrackingRefBased/>
  <w15:docId w15:val="{03D2F368-2EDD-4D1F-AEF4-BFBDA65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5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2025-02-14T16:07:00Z</dcterms:created>
  <dcterms:modified xsi:type="dcterms:W3CDTF">2025-02-14T16:07:00Z</dcterms:modified>
</cp:coreProperties>
</file>