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D72E" w14:textId="77777777" w:rsidR="003F438E" w:rsidRDefault="003F438E" w:rsidP="003F43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RICHARDSON</w:t>
      </w:r>
      <w:r>
        <w:rPr>
          <w:rFonts w:cs="Times New Roman"/>
          <w:szCs w:val="24"/>
        </w:rPr>
        <w:t xml:space="preserve">       (d.ca.1468)</w:t>
      </w:r>
    </w:p>
    <w:p w14:paraId="66B8D906" w14:textId="77777777" w:rsidR="003F438E" w:rsidRDefault="003F438E" w:rsidP="003F43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Merchant.</w:t>
      </w:r>
    </w:p>
    <w:p w14:paraId="5C6AA8CC" w14:textId="77777777" w:rsidR="003F438E" w:rsidRDefault="003F438E" w:rsidP="003F438E">
      <w:pPr>
        <w:pStyle w:val="NoSpacing"/>
        <w:rPr>
          <w:rFonts w:cs="Times New Roman"/>
          <w:szCs w:val="24"/>
        </w:rPr>
      </w:pPr>
    </w:p>
    <w:p w14:paraId="02DA905A" w14:textId="77777777" w:rsidR="003F438E" w:rsidRDefault="003F438E" w:rsidP="003F438E">
      <w:pPr>
        <w:pStyle w:val="NoSpacing"/>
        <w:rPr>
          <w:rFonts w:cs="Times New Roman"/>
          <w:szCs w:val="24"/>
        </w:rPr>
      </w:pPr>
    </w:p>
    <w:p w14:paraId="15E071F0" w14:textId="77777777" w:rsidR="003F438E" w:rsidRDefault="003F438E" w:rsidP="003F43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>He died in or before this time.</w:t>
      </w:r>
    </w:p>
    <w:p w14:paraId="5E7FC23B" w14:textId="77777777" w:rsidR="003F438E" w:rsidRDefault="003F438E" w:rsidP="003F43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https://waalt.uh.edu/index.php/CP40/826</w:t>
        </w:r>
      </w:hyperlink>
      <w:r>
        <w:rPr>
          <w:rFonts w:cs="Times New Roman"/>
          <w:szCs w:val="24"/>
        </w:rPr>
        <w:t xml:space="preserve"> )</w:t>
      </w:r>
    </w:p>
    <w:p w14:paraId="664B2B32" w14:textId="77777777" w:rsidR="003F438E" w:rsidRDefault="003F438E" w:rsidP="003F438E">
      <w:pPr>
        <w:pStyle w:val="NoSpacing"/>
        <w:rPr>
          <w:rFonts w:cs="Times New Roman"/>
          <w:szCs w:val="24"/>
        </w:rPr>
      </w:pPr>
    </w:p>
    <w:p w14:paraId="6CC50E3A" w14:textId="77777777" w:rsidR="003F438E" w:rsidRDefault="003F438E" w:rsidP="003F438E">
      <w:pPr>
        <w:pStyle w:val="NoSpacing"/>
        <w:rPr>
          <w:rFonts w:cs="Times New Roman"/>
          <w:szCs w:val="24"/>
        </w:rPr>
      </w:pPr>
    </w:p>
    <w:p w14:paraId="5EBFCAF1" w14:textId="11AC2FF3" w:rsidR="003F438E" w:rsidRDefault="003F438E" w:rsidP="003F43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Executrix:   Ellen Richardson of Hull</w:t>
      </w:r>
      <w:r>
        <w:rPr>
          <w:rFonts w:cs="Times New Roman"/>
          <w:szCs w:val="24"/>
        </w:rPr>
        <w:t>(q.v.)</w:t>
      </w:r>
      <w:r>
        <w:rPr>
          <w:rFonts w:cs="Times New Roman"/>
          <w:szCs w:val="24"/>
        </w:rPr>
        <w:t>.    (ibid.)</w:t>
      </w:r>
    </w:p>
    <w:p w14:paraId="7ED973C3" w14:textId="77777777" w:rsidR="003F438E" w:rsidRDefault="003F438E" w:rsidP="003F438E">
      <w:pPr>
        <w:pStyle w:val="NoSpacing"/>
        <w:rPr>
          <w:rFonts w:cs="Times New Roman"/>
          <w:szCs w:val="24"/>
        </w:rPr>
      </w:pPr>
    </w:p>
    <w:p w14:paraId="773AF579" w14:textId="77777777" w:rsidR="003F438E" w:rsidRDefault="003F438E" w:rsidP="003F438E">
      <w:pPr>
        <w:pStyle w:val="NoSpacing"/>
        <w:rPr>
          <w:rFonts w:cs="Times New Roman"/>
          <w:szCs w:val="24"/>
        </w:rPr>
      </w:pPr>
    </w:p>
    <w:p w14:paraId="2BE82A0E" w14:textId="77777777" w:rsidR="003F438E" w:rsidRDefault="003F438E" w:rsidP="003F43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0F3FC3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C132" w14:textId="77777777" w:rsidR="003F438E" w:rsidRDefault="003F438E" w:rsidP="009139A6">
      <w:r>
        <w:separator/>
      </w:r>
    </w:p>
  </w:endnote>
  <w:endnote w:type="continuationSeparator" w:id="0">
    <w:p w14:paraId="79C72B44" w14:textId="77777777" w:rsidR="003F438E" w:rsidRDefault="003F43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D7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6F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C2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6249" w14:textId="77777777" w:rsidR="003F438E" w:rsidRDefault="003F438E" w:rsidP="009139A6">
      <w:r>
        <w:separator/>
      </w:r>
    </w:p>
  </w:footnote>
  <w:footnote w:type="continuationSeparator" w:id="0">
    <w:p w14:paraId="45FD0F39" w14:textId="77777777" w:rsidR="003F438E" w:rsidRDefault="003F43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20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29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B5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8E"/>
    <w:rsid w:val="000666E0"/>
    <w:rsid w:val="002510B7"/>
    <w:rsid w:val="00270799"/>
    <w:rsid w:val="003F438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72A7"/>
  <w15:chartTrackingRefBased/>
  <w15:docId w15:val="{37E929DE-5EC8-4565-864F-DB99FF78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F4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2025-02-14T13:24:00Z</dcterms:created>
  <dcterms:modified xsi:type="dcterms:W3CDTF">2025-02-14T13:24:00Z</dcterms:modified>
</cp:coreProperties>
</file>