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066B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RICHARDSON</w:t>
      </w:r>
      <w:r>
        <w:rPr>
          <w:rFonts w:ascii="Times New Roman" w:hAnsi="Times New Roman" w:cs="Times New Roman"/>
          <w:lang w:val="en-US"/>
        </w:rPr>
        <w:t xml:space="preserve">       (fl.1464)</w:t>
      </w:r>
    </w:p>
    <w:p w14:paraId="0034E328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late of </w:t>
      </w:r>
      <w:proofErr w:type="spellStart"/>
      <w:r>
        <w:rPr>
          <w:rFonts w:ascii="Times New Roman" w:hAnsi="Times New Roman" w:cs="Times New Roman"/>
          <w:lang w:val="en-US"/>
        </w:rPr>
        <w:t>Barlborough</w:t>
      </w:r>
      <w:proofErr w:type="spellEnd"/>
      <w:r>
        <w:rPr>
          <w:rFonts w:ascii="Times New Roman" w:hAnsi="Times New Roman" w:cs="Times New Roman"/>
          <w:lang w:val="en-US"/>
        </w:rPr>
        <w:t>, Derbyshire. Yeoman.</w:t>
      </w:r>
    </w:p>
    <w:p w14:paraId="07FB366C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</w:p>
    <w:p w14:paraId="4B638C40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</w:p>
    <w:p w14:paraId="45085240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 Aug.1464</w:t>
      </w:r>
      <w:r>
        <w:rPr>
          <w:rFonts w:ascii="Times New Roman" w:hAnsi="Times New Roman" w:cs="Times New Roman"/>
          <w:lang w:val="en-US"/>
        </w:rPr>
        <w:tab/>
        <w:t xml:space="preserve">He was granted </w:t>
      </w:r>
      <w:proofErr w:type="gramStart"/>
      <w:r>
        <w:rPr>
          <w:rFonts w:ascii="Times New Roman" w:hAnsi="Times New Roman" w:cs="Times New Roman"/>
          <w:lang w:val="en-US"/>
        </w:rPr>
        <w:t>a general</w:t>
      </w:r>
      <w:proofErr w:type="gramEnd"/>
      <w:r>
        <w:rPr>
          <w:rFonts w:ascii="Times New Roman" w:hAnsi="Times New Roman" w:cs="Times New Roman"/>
          <w:lang w:val="en-US"/>
        </w:rPr>
        <w:t xml:space="preserve"> pardon.   (C.P.R. 1461-67 p.337)</w:t>
      </w:r>
    </w:p>
    <w:p w14:paraId="6B483817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</w:p>
    <w:p w14:paraId="4C9CB833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</w:p>
    <w:p w14:paraId="33536175" w14:textId="77777777" w:rsidR="00CD3F63" w:rsidRDefault="00CD3F63" w:rsidP="00CD3F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1CD2FD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4D7F" w14:textId="77777777" w:rsidR="00CD3F63" w:rsidRDefault="00CD3F63" w:rsidP="00086E2C">
      <w:pPr>
        <w:spacing w:after="0" w:line="240" w:lineRule="auto"/>
      </w:pPr>
      <w:r>
        <w:separator/>
      </w:r>
    </w:p>
  </w:endnote>
  <w:endnote w:type="continuationSeparator" w:id="0">
    <w:p w14:paraId="1A18A719" w14:textId="77777777" w:rsidR="00CD3F63" w:rsidRDefault="00CD3F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9C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3F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F7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FCAB" w14:textId="77777777" w:rsidR="00CD3F63" w:rsidRDefault="00CD3F63" w:rsidP="00086E2C">
      <w:pPr>
        <w:spacing w:after="0" w:line="240" w:lineRule="auto"/>
      </w:pPr>
      <w:r>
        <w:separator/>
      </w:r>
    </w:p>
  </w:footnote>
  <w:footnote w:type="continuationSeparator" w:id="0">
    <w:p w14:paraId="25792905" w14:textId="77777777" w:rsidR="00CD3F63" w:rsidRDefault="00CD3F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D0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7A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2D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3"/>
    <w:rsid w:val="00086E2C"/>
    <w:rsid w:val="000A2E7A"/>
    <w:rsid w:val="002244B7"/>
    <w:rsid w:val="00314D94"/>
    <w:rsid w:val="00617568"/>
    <w:rsid w:val="006E68FA"/>
    <w:rsid w:val="00CD3F63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20A7"/>
  <w15:chartTrackingRefBased/>
  <w15:docId w15:val="{A078DD45-1DA0-4CD7-B3DC-6DAE323E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3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2025-12-08T11:58:00Z</dcterms:created>
  <dcterms:modified xsi:type="dcterms:W3CDTF">2025-12-08T12:00:00Z</dcterms:modified>
</cp:coreProperties>
</file>