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E30C" w14:textId="77777777" w:rsidR="005C6345" w:rsidRDefault="005C6345" w:rsidP="005C63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ROBARD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7FDB06DE" w14:textId="77777777" w:rsidR="005C6345" w:rsidRDefault="005C6345" w:rsidP="005C63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0A365BE" w14:textId="77777777" w:rsidR="005C6345" w:rsidRDefault="005C6345" w:rsidP="005C63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782DD7F" w14:textId="77777777" w:rsidR="005C6345" w:rsidRDefault="005C6345" w:rsidP="005C63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278492D" w14:textId="11087C41" w:rsidR="005C6345" w:rsidRDefault="005C6345" w:rsidP="005C63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7B9BF65F" w14:textId="0D938449" w:rsidR="005C6345" w:rsidRDefault="005C6345" w:rsidP="005C6345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038C7471" w14:textId="77777777" w:rsidR="005C6345" w:rsidRDefault="005C6345" w:rsidP="005C63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FC552C5" w14:textId="77777777" w:rsidR="005C6345" w:rsidRDefault="005C6345" w:rsidP="005C63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0E44E86" w14:textId="14367B8C" w:rsidR="005C6345" w:rsidRDefault="005C6345" w:rsidP="005C63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5 October 2025</w:t>
      </w:r>
    </w:p>
    <w:p w14:paraId="29478F1A" w14:textId="77777777" w:rsidR="005C6345" w:rsidRDefault="005C6345" w:rsidP="005C63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949A433" w14:textId="77777777" w:rsidR="005C6345" w:rsidRDefault="005C6345" w:rsidP="005C634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A020B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ECD2" w14:textId="77777777" w:rsidR="005C6345" w:rsidRDefault="005C6345" w:rsidP="009139A6">
      <w:r>
        <w:separator/>
      </w:r>
    </w:p>
  </w:endnote>
  <w:endnote w:type="continuationSeparator" w:id="0">
    <w:p w14:paraId="5CF55D48" w14:textId="77777777" w:rsidR="005C6345" w:rsidRDefault="005C63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05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4C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28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068E" w14:textId="77777777" w:rsidR="005C6345" w:rsidRDefault="005C6345" w:rsidP="009139A6">
      <w:r>
        <w:separator/>
      </w:r>
    </w:p>
  </w:footnote>
  <w:footnote w:type="continuationSeparator" w:id="0">
    <w:p w14:paraId="3045841E" w14:textId="77777777" w:rsidR="005C6345" w:rsidRDefault="005C63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84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F44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1C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45"/>
    <w:rsid w:val="000666E0"/>
    <w:rsid w:val="000A2E7A"/>
    <w:rsid w:val="001307AC"/>
    <w:rsid w:val="00190DFA"/>
    <w:rsid w:val="001D6A8F"/>
    <w:rsid w:val="002510B7"/>
    <w:rsid w:val="00270799"/>
    <w:rsid w:val="002737D5"/>
    <w:rsid w:val="00357E4A"/>
    <w:rsid w:val="005C130B"/>
    <w:rsid w:val="005C634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13D0"/>
  <w15:chartTrackingRefBased/>
  <w15:docId w15:val="{C361E0D0-12D6-4FC8-8858-3D956164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345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2025-10-05T02:43:00Z</dcterms:created>
  <dcterms:modified xsi:type="dcterms:W3CDTF">2025-10-05T02:44:00Z</dcterms:modified>
</cp:coreProperties>
</file>