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19FA7" w14:textId="77777777" w:rsidR="00FB36B2" w:rsidRDefault="00FB36B2" w:rsidP="00FB36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ROBEKYN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05068F35" w14:textId="77777777" w:rsidR="00FB36B2" w:rsidRDefault="00FB36B2" w:rsidP="00FB36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7B086F2" w14:textId="77777777" w:rsidR="00FB36B2" w:rsidRDefault="00FB36B2" w:rsidP="00FB36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A35CF92" w14:textId="77777777" w:rsidR="00FB36B2" w:rsidRDefault="00FB36B2" w:rsidP="00FB36B2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Surrey, except Southwark, the moiety of the taxes of a fifteenth and a tenth which were granted to the King at the last Parliament.</w:t>
      </w:r>
    </w:p>
    <w:p w14:paraId="7D691630" w14:textId="77777777" w:rsidR="00FB36B2" w:rsidRDefault="00FB36B2" w:rsidP="00FB36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p.182)</w:t>
      </w:r>
    </w:p>
    <w:p w14:paraId="43851CE8" w14:textId="77777777" w:rsidR="00FB36B2" w:rsidRDefault="00FB36B2" w:rsidP="00FB36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4B2D8A8" w14:textId="77777777" w:rsidR="00FB36B2" w:rsidRDefault="00FB36B2" w:rsidP="00FB36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C2E7FD8" w14:textId="77777777" w:rsidR="00FB36B2" w:rsidRDefault="00FB36B2" w:rsidP="00FB36B2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0FCB18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D2814" w14:textId="77777777" w:rsidR="00FB36B2" w:rsidRDefault="00FB36B2" w:rsidP="009139A6">
      <w:r>
        <w:separator/>
      </w:r>
    </w:p>
  </w:endnote>
  <w:endnote w:type="continuationSeparator" w:id="0">
    <w:p w14:paraId="563792C7" w14:textId="77777777" w:rsidR="00FB36B2" w:rsidRDefault="00FB36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BAC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1AB8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2E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75BB4" w14:textId="77777777" w:rsidR="00FB36B2" w:rsidRDefault="00FB36B2" w:rsidP="009139A6">
      <w:r>
        <w:separator/>
      </w:r>
    </w:p>
  </w:footnote>
  <w:footnote w:type="continuationSeparator" w:id="0">
    <w:p w14:paraId="7D7CA605" w14:textId="77777777" w:rsidR="00FB36B2" w:rsidRDefault="00FB36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467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CEB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3F1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B2"/>
    <w:rsid w:val="000666E0"/>
    <w:rsid w:val="000A3919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2411"/>
  <w15:chartTrackingRefBased/>
  <w15:docId w15:val="{9C12EF18-2707-4EED-A7F2-3CDD7DE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6B2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2024-09-08T18:09:00Z</dcterms:created>
  <dcterms:modified xsi:type="dcterms:W3CDTF">2024-09-08T18:09:00Z</dcterms:modified>
</cp:coreProperties>
</file>