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F8C1" w14:textId="20970518" w:rsidR="00BA00AB" w:rsidRDefault="00B7475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Rosa ROBELL</w:t>
      </w:r>
      <w:r>
        <w:rPr>
          <w:rFonts w:cs="Times New Roman"/>
          <w:szCs w:val="24"/>
        </w:rPr>
        <w:t xml:space="preserve">     (d.ca.1415)</w:t>
      </w:r>
    </w:p>
    <w:p w14:paraId="2E323A51" w14:textId="0F6F6A5D" w:rsidR="00B74759" w:rsidRDefault="00B7475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5E47C649" w14:textId="77777777" w:rsidR="00B74759" w:rsidRDefault="00B74759" w:rsidP="009139A6">
      <w:pPr>
        <w:pStyle w:val="NoSpacing"/>
        <w:rPr>
          <w:rFonts w:cs="Times New Roman"/>
          <w:szCs w:val="24"/>
        </w:rPr>
      </w:pPr>
    </w:p>
    <w:p w14:paraId="3A939874" w14:textId="77777777" w:rsidR="00B74759" w:rsidRDefault="00B74759" w:rsidP="009139A6">
      <w:pPr>
        <w:pStyle w:val="NoSpacing"/>
        <w:rPr>
          <w:rFonts w:cs="Times New Roman"/>
          <w:szCs w:val="24"/>
        </w:rPr>
      </w:pPr>
    </w:p>
    <w:p w14:paraId="4E3B562B" w14:textId="1BE422AB" w:rsidR="00B74759" w:rsidRDefault="00B7475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Robert.</w:t>
      </w:r>
    </w:p>
    <w:p w14:paraId="58DA00EB" w14:textId="6BB392F4" w:rsidR="00B74759" w:rsidRDefault="00B7475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(C.F.R. 1413-22 p.104)</w:t>
      </w:r>
    </w:p>
    <w:p w14:paraId="65902215" w14:textId="77777777" w:rsidR="00B74759" w:rsidRDefault="00B74759" w:rsidP="009139A6">
      <w:pPr>
        <w:pStyle w:val="NoSpacing"/>
        <w:rPr>
          <w:rFonts w:cs="Times New Roman"/>
          <w:szCs w:val="24"/>
        </w:rPr>
      </w:pPr>
    </w:p>
    <w:p w14:paraId="580C9FBC" w14:textId="77777777" w:rsidR="00B74759" w:rsidRDefault="00B74759" w:rsidP="009139A6">
      <w:pPr>
        <w:pStyle w:val="NoSpacing"/>
        <w:rPr>
          <w:rFonts w:cs="Times New Roman"/>
          <w:szCs w:val="24"/>
        </w:rPr>
      </w:pPr>
    </w:p>
    <w:p w14:paraId="25EC6116" w14:textId="1CED3448" w:rsidR="00B74759" w:rsidRDefault="00B7475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Sep.1415</w:t>
      </w:r>
      <w:r>
        <w:rPr>
          <w:rFonts w:cs="Times New Roman"/>
          <w:szCs w:val="24"/>
        </w:rPr>
        <w:tab/>
        <w:t>The Escheator of Norfolk was ordered to take his lands into the King’s hands,</w:t>
      </w:r>
    </w:p>
    <w:p w14:paraId="15891FBA" w14:textId="6F01A7F8" w:rsidR="00B74759" w:rsidRDefault="00B7475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she having recently died.   (ibid.)</w:t>
      </w:r>
    </w:p>
    <w:p w14:paraId="6489DFF1" w14:textId="77777777" w:rsidR="00B74759" w:rsidRDefault="00B74759" w:rsidP="009139A6">
      <w:pPr>
        <w:pStyle w:val="NoSpacing"/>
        <w:rPr>
          <w:rFonts w:cs="Times New Roman"/>
          <w:szCs w:val="24"/>
        </w:rPr>
      </w:pPr>
    </w:p>
    <w:p w14:paraId="603E08C7" w14:textId="77777777" w:rsidR="00B74759" w:rsidRDefault="00B74759" w:rsidP="009139A6">
      <w:pPr>
        <w:pStyle w:val="NoSpacing"/>
        <w:rPr>
          <w:rFonts w:cs="Times New Roman"/>
          <w:szCs w:val="24"/>
        </w:rPr>
      </w:pPr>
    </w:p>
    <w:p w14:paraId="24660623" w14:textId="3CA0C099" w:rsidR="00B74759" w:rsidRDefault="00B7475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4E8EAC8D" w14:textId="77777777" w:rsidR="00B74759" w:rsidRPr="00B74759" w:rsidRDefault="00B74759" w:rsidP="009139A6">
      <w:pPr>
        <w:pStyle w:val="NoSpacing"/>
        <w:rPr>
          <w:rFonts w:cs="Times New Roman"/>
          <w:szCs w:val="24"/>
        </w:rPr>
      </w:pPr>
    </w:p>
    <w:sectPr w:rsidR="00B74759" w:rsidRPr="00B747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4131" w14:textId="77777777" w:rsidR="00B74759" w:rsidRDefault="00B74759" w:rsidP="009139A6">
      <w:r>
        <w:separator/>
      </w:r>
    </w:p>
  </w:endnote>
  <w:endnote w:type="continuationSeparator" w:id="0">
    <w:p w14:paraId="70903A1A" w14:textId="77777777" w:rsidR="00B74759" w:rsidRDefault="00B747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4B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42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50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D4E3" w14:textId="77777777" w:rsidR="00B74759" w:rsidRDefault="00B74759" w:rsidP="009139A6">
      <w:r>
        <w:separator/>
      </w:r>
    </w:p>
  </w:footnote>
  <w:footnote w:type="continuationSeparator" w:id="0">
    <w:p w14:paraId="4538FE69" w14:textId="77777777" w:rsidR="00B74759" w:rsidRDefault="00B747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22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18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9F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5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4759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A02E"/>
  <w15:chartTrackingRefBased/>
  <w15:docId w15:val="{6CD60D79-8D11-4930-8E86-A8383537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2025-04-17T20:46:00Z</dcterms:created>
  <dcterms:modified xsi:type="dcterms:W3CDTF">2025-04-17T20:50:00Z</dcterms:modified>
</cp:coreProperties>
</file>