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F2EDD" w14:textId="77777777" w:rsidR="00B150FA" w:rsidRDefault="00B150FA" w:rsidP="00B150F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ROBERD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d.1477)</w:t>
      </w:r>
    </w:p>
    <w:p w14:paraId="5A85A834" w14:textId="77777777" w:rsidR="00B150FA" w:rsidRDefault="00B150FA" w:rsidP="00B150F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Merton College, Oxford University.</w:t>
      </w:r>
    </w:p>
    <w:p w14:paraId="5492BD83" w14:textId="77777777" w:rsidR="00B150FA" w:rsidRDefault="00B150FA" w:rsidP="00B150FA">
      <w:pPr>
        <w:pStyle w:val="NoSpacing"/>
        <w:rPr>
          <w:rFonts w:cs="Times New Roman"/>
          <w:szCs w:val="24"/>
        </w:rPr>
      </w:pPr>
    </w:p>
    <w:p w14:paraId="1C7D36A4" w14:textId="77777777" w:rsidR="00B150FA" w:rsidRDefault="00B150FA" w:rsidP="00B150FA">
      <w:pPr>
        <w:pStyle w:val="NoSpacing"/>
        <w:rPr>
          <w:rFonts w:cs="Times New Roman"/>
          <w:szCs w:val="24"/>
        </w:rPr>
      </w:pPr>
    </w:p>
    <w:p w14:paraId="0AA5E236" w14:textId="77777777" w:rsidR="00B150FA" w:rsidRDefault="00B150FA" w:rsidP="00B150F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1446</w:t>
      </w:r>
      <w:r>
        <w:rPr>
          <w:rFonts w:cs="Times New Roman"/>
          <w:szCs w:val="24"/>
        </w:rPr>
        <w:tab/>
        <w:t>Fellow of Merton.</w:t>
      </w:r>
    </w:p>
    <w:p w14:paraId="18E3E0AD" w14:textId="77777777" w:rsidR="00B150FA" w:rsidRDefault="00B150FA" w:rsidP="00B150F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(“Memorials of Merton College, with Biographical Notices of the Wardens and</w:t>
      </w:r>
    </w:p>
    <w:p w14:paraId="792F0305" w14:textId="77777777" w:rsidR="00B150FA" w:rsidRDefault="00B150FA" w:rsidP="00B150FA">
      <w:pPr>
        <w:pStyle w:val="NoSpacing"/>
        <w:ind w:left="720" w:firstLine="72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Fellows” by Hon. George </w:t>
      </w:r>
      <w:proofErr w:type="spellStart"/>
      <w:proofErr w:type="gramStart"/>
      <w:r>
        <w:rPr>
          <w:rFonts w:cs="Times New Roman"/>
          <w:szCs w:val="24"/>
        </w:rPr>
        <w:t>C.Brodrick</w:t>
      </w:r>
      <w:proofErr w:type="spellEnd"/>
      <w:proofErr w:type="gramEnd"/>
      <w:r>
        <w:rPr>
          <w:rFonts w:cs="Times New Roman"/>
          <w:szCs w:val="24"/>
        </w:rPr>
        <w:t>, printed for the Oxford Historical at the</w:t>
      </w:r>
    </w:p>
    <w:p w14:paraId="1B93BD2C" w14:textId="77777777" w:rsidR="00B150FA" w:rsidRDefault="00B150FA" w:rsidP="00B150FA">
      <w:pPr>
        <w:pStyle w:val="NoSpacing"/>
        <w:ind w:left="720" w:firstLine="720"/>
        <w:rPr>
          <w:rFonts w:cs="Times New Roman"/>
          <w:szCs w:val="24"/>
        </w:rPr>
      </w:pPr>
      <w:proofErr w:type="spellStart"/>
      <w:r>
        <w:rPr>
          <w:rFonts w:cs="Times New Roman"/>
          <w:szCs w:val="24"/>
        </w:rPr>
        <w:t>Clarenden</w:t>
      </w:r>
      <w:proofErr w:type="spellEnd"/>
      <w:r>
        <w:rPr>
          <w:rFonts w:cs="Times New Roman"/>
          <w:szCs w:val="24"/>
        </w:rPr>
        <w:t xml:space="preserve"> Press, 1885 p.235)</w:t>
      </w:r>
    </w:p>
    <w:p w14:paraId="0DCCF942" w14:textId="77777777" w:rsidR="00B150FA" w:rsidRDefault="00B150FA" w:rsidP="00B150FA">
      <w:pPr>
        <w:pStyle w:val="NoSpacing"/>
        <w:rPr>
          <w:rFonts w:cs="Times New Roman"/>
          <w:szCs w:val="24"/>
        </w:rPr>
      </w:pPr>
    </w:p>
    <w:p w14:paraId="0B831C44" w14:textId="77777777" w:rsidR="00B150FA" w:rsidRDefault="00B150FA" w:rsidP="00B150FA">
      <w:pPr>
        <w:pStyle w:val="NoSpacing"/>
        <w:rPr>
          <w:rFonts w:cs="Times New Roman"/>
          <w:szCs w:val="24"/>
        </w:rPr>
      </w:pPr>
    </w:p>
    <w:p w14:paraId="3FE01486" w14:textId="77777777" w:rsidR="00B150FA" w:rsidRDefault="00B150FA" w:rsidP="00B150F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23 January 2025</w:t>
      </w:r>
    </w:p>
    <w:p w14:paraId="19F7A038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550B11" w14:textId="77777777" w:rsidR="00B150FA" w:rsidRDefault="00B150FA" w:rsidP="009139A6">
      <w:r>
        <w:separator/>
      </w:r>
    </w:p>
  </w:endnote>
  <w:endnote w:type="continuationSeparator" w:id="0">
    <w:p w14:paraId="5B4E3B55" w14:textId="77777777" w:rsidR="00B150FA" w:rsidRDefault="00B150F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01D3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B31C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881C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333DC7" w14:textId="77777777" w:rsidR="00B150FA" w:rsidRDefault="00B150FA" w:rsidP="009139A6">
      <w:r>
        <w:separator/>
      </w:r>
    </w:p>
  </w:footnote>
  <w:footnote w:type="continuationSeparator" w:id="0">
    <w:p w14:paraId="0E255025" w14:textId="77777777" w:rsidR="00B150FA" w:rsidRDefault="00B150F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D4A4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F59D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EBCC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0FA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150FA"/>
    <w:rsid w:val="00BA00AB"/>
    <w:rsid w:val="00C71834"/>
    <w:rsid w:val="00CB4ED9"/>
    <w:rsid w:val="00DB516E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65E1D8"/>
  <w15:chartTrackingRefBased/>
  <w15:docId w15:val="{A4996698-3DC6-4418-BA0D-D364EDBFF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2025-01-23T20:00:00Z</dcterms:created>
  <dcterms:modified xsi:type="dcterms:W3CDTF">2025-01-23T20:02:00Z</dcterms:modified>
</cp:coreProperties>
</file>