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F6811" w14:textId="77777777" w:rsidR="00B57092" w:rsidRDefault="00B57092" w:rsidP="00B57092">
      <w:pPr>
        <w:pStyle w:val="NoSpacing"/>
      </w:pPr>
      <w:r>
        <w:rPr>
          <w:u w:val="single"/>
        </w:rPr>
        <w:t>John ROBERT</w:t>
      </w:r>
      <w:r>
        <w:t xml:space="preserve">    </w:t>
      </w:r>
      <w:proofErr w:type="gramStart"/>
      <w:r>
        <w:t xml:space="preserve">   (</w:t>
      </w:r>
      <w:proofErr w:type="gramEnd"/>
      <w:r>
        <w:t>fl.1478)</w:t>
      </w:r>
    </w:p>
    <w:p w14:paraId="4BC85820" w14:textId="77777777" w:rsidR="00B57092" w:rsidRDefault="00B57092" w:rsidP="00B57092">
      <w:pPr>
        <w:pStyle w:val="NoSpacing"/>
      </w:pPr>
      <w:r>
        <w:t xml:space="preserve">of </w:t>
      </w:r>
      <w:proofErr w:type="spellStart"/>
      <w:r>
        <w:t>Tregoney</w:t>
      </w:r>
      <w:proofErr w:type="spellEnd"/>
      <w:r>
        <w:t>, Cornwall. Mercer.</w:t>
      </w:r>
    </w:p>
    <w:p w14:paraId="5FE99884" w14:textId="77777777" w:rsidR="00B57092" w:rsidRDefault="00B57092" w:rsidP="00B57092">
      <w:pPr>
        <w:pStyle w:val="NoSpacing"/>
      </w:pPr>
    </w:p>
    <w:p w14:paraId="1F8CF871" w14:textId="77777777" w:rsidR="00B57092" w:rsidRDefault="00B57092" w:rsidP="00B57092">
      <w:pPr>
        <w:pStyle w:val="NoSpacing"/>
      </w:pPr>
    </w:p>
    <w:p w14:paraId="7E23BD85" w14:textId="77777777" w:rsidR="00B57092" w:rsidRDefault="00B57092" w:rsidP="00B57092">
      <w:pPr>
        <w:pStyle w:val="NoSpacing"/>
      </w:pPr>
      <w:r>
        <w:t>27 Apr.1478</w:t>
      </w:r>
      <w:r>
        <w:tab/>
        <w:t xml:space="preserve">Robert </w:t>
      </w:r>
      <w:proofErr w:type="spellStart"/>
      <w:r>
        <w:t>Thomharey</w:t>
      </w:r>
      <w:proofErr w:type="spellEnd"/>
      <w:r>
        <w:t xml:space="preserve"> of </w:t>
      </w:r>
      <w:proofErr w:type="spellStart"/>
      <w:r>
        <w:t>Trewarek</w:t>
      </w:r>
      <w:proofErr w:type="spellEnd"/>
      <w:r>
        <w:t>(q.v.) was pardoned for not appearing</w:t>
      </w:r>
    </w:p>
    <w:p w14:paraId="3C2A998B" w14:textId="77777777" w:rsidR="00B57092" w:rsidRDefault="00B57092" w:rsidP="00B57092">
      <w:pPr>
        <w:pStyle w:val="NoSpacing"/>
      </w:pPr>
      <w:r>
        <w:tab/>
      </w:r>
      <w:r>
        <w:tab/>
        <w:t>to answer him touching a debt of £15 17s 3d.</w:t>
      </w:r>
    </w:p>
    <w:p w14:paraId="495137A5" w14:textId="77777777" w:rsidR="00B57092" w:rsidRDefault="00B57092" w:rsidP="00B57092">
      <w:pPr>
        <w:pStyle w:val="NoSpacing"/>
      </w:pPr>
      <w:r>
        <w:tab/>
      </w:r>
      <w:r>
        <w:tab/>
        <w:t>(C.P.R. 1485-94 p.81)</w:t>
      </w:r>
    </w:p>
    <w:p w14:paraId="4BD0A017" w14:textId="77777777" w:rsidR="00B57092" w:rsidRDefault="00B57092" w:rsidP="00B57092">
      <w:pPr>
        <w:pStyle w:val="NoSpacing"/>
      </w:pPr>
    </w:p>
    <w:p w14:paraId="1D9A6275" w14:textId="77777777" w:rsidR="00B57092" w:rsidRDefault="00B57092" w:rsidP="00B57092">
      <w:pPr>
        <w:pStyle w:val="NoSpacing"/>
      </w:pPr>
    </w:p>
    <w:p w14:paraId="46BFDCA6" w14:textId="77777777" w:rsidR="00B57092" w:rsidRDefault="00B57092" w:rsidP="00B57092">
      <w:pPr>
        <w:pStyle w:val="NoSpacing"/>
      </w:pPr>
      <w:r>
        <w:t>8 October 2024</w:t>
      </w:r>
    </w:p>
    <w:p w14:paraId="7FB1051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1CB73" w14:textId="77777777" w:rsidR="00B57092" w:rsidRDefault="00B57092" w:rsidP="009139A6">
      <w:r>
        <w:separator/>
      </w:r>
    </w:p>
  </w:endnote>
  <w:endnote w:type="continuationSeparator" w:id="0">
    <w:p w14:paraId="3B2306E1" w14:textId="77777777" w:rsidR="00B57092" w:rsidRDefault="00B5709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040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CB93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FB0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6D6D3" w14:textId="77777777" w:rsidR="00B57092" w:rsidRDefault="00B57092" w:rsidP="009139A6">
      <w:r>
        <w:separator/>
      </w:r>
    </w:p>
  </w:footnote>
  <w:footnote w:type="continuationSeparator" w:id="0">
    <w:p w14:paraId="5B8AB1D5" w14:textId="77777777" w:rsidR="00B57092" w:rsidRDefault="00B5709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81AF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9C54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8BD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9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57092"/>
    <w:rsid w:val="00BA00AB"/>
    <w:rsid w:val="00C71834"/>
    <w:rsid w:val="00CB4ED9"/>
    <w:rsid w:val="00E61DA6"/>
    <w:rsid w:val="00EB3209"/>
    <w:rsid w:val="00F41096"/>
    <w:rsid w:val="00F5287F"/>
    <w:rsid w:val="00FC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EF11C"/>
  <w15:chartTrackingRefBased/>
  <w15:docId w15:val="{D3241F42-4788-46C0-A4EB-C5635427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2024-10-09T20:26:00Z</dcterms:created>
  <dcterms:modified xsi:type="dcterms:W3CDTF">2024-10-09T20:27:00Z</dcterms:modified>
</cp:coreProperties>
</file>