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FE6F" w14:textId="77777777" w:rsidR="004C0D43" w:rsidRDefault="004C0D43" w:rsidP="004C0D43">
      <w:pPr>
        <w:pStyle w:val="NoSpacing"/>
      </w:pPr>
      <w:r>
        <w:rPr>
          <w:u w:val="single"/>
        </w:rPr>
        <w:t>John ROBERT</w:t>
      </w:r>
      <w:r>
        <w:t xml:space="preserve">      (fl.1424)</w:t>
      </w:r>
    </w:p>
    <w:p w14:paraId="2F96B67A" w14:textId="77777777" w:rsidR="004C0D43" w:rsidRDefault="004C0D43" w:rsidP="004C0D43">
      <w:pPr>
        <w:pStyle w:val="NoSpacing"/>
      </w:pPr>
      <w:r>
        <w:t xml:space="preserve">of </w:t>
      </w:r>
      <w:proofErr w:type="spellStart"/>
      <w:r>
        <w:t>Whinburgh</w:t>
      </w:r>
      <w:proofErr w:type="spellEnd"/>
      <w:r>
        <w:t>, Norfolk. Yeoman.</w:t>
      </w:r>
    </w:p>
    <w:p w14:paraId="43E32B1B" w14:textId="77777777" w:rsidR="004C0D43" w:rsidRDefault="004C0D43" w:rsidP="004C0D43">
      <w:pPr>
        <w:pStyle w:val="NoSpacing"/>
      </w:pPr>
    </w:p>
    <w:p w14:paraId="7CF97AE7" w14:textId="77777777" w:rsidR="004C0D43" w:rsidRDefault="004C0D43" w:rsidP="004C0D43">
      <w:pPr>
        <w:pStyle w:val="NoSpacing"/>
      </w:pPr>
    </w:p>
    <w:p w14:paraId="09ECF6CB" w14:textId="77777777" w:rsidR="004C0D43" w:rsidRDefault="004C0D43" w:rsidP="004C0D43">
      <w:pPr>
        <w:pStyle w:val="NoSpacing"/>
      </w:pPr>
      <w:r>
        <w:tab/>
        <w:t>1424</w:t>
      </w:r>
      <w:r>
        <w:tab/>
        <w:t xml:space="preserve">Richard </w:t>
      </w:r>
      <w:proofErr w:type="spellStart"/>
      <w:r>
        <w:t>Baxstere</w:t>
      </w:r>
      <w:proofErr w:type="spellEnd"/>
      <w:r>
        <w:t xml:space="preserve"> of Norwich, brasier(q.v.), brought a plaint of debt </w:t>
      </w:r>
    </w:p>
    <w:p w14:paraId="62C47B6C" w14:textId="77777777" w:rsidR="004C0D43" w:rsidRDefault="004C0D43" w:rsidP="004C0D43">
      <w:pPr>
        <w:pStyle w:val="NoSpacing"/>
      </w:pPr>
      <w:r>
        <w:tab/>
      </w:r>
      <w:r>
        <w:tab/>
        <w:t xml:space="preserve">against him and four others from </w:t>
      </w:r>
      <w:proofErr w:type="spellStart"/>
      <w:r>
        <w:t>Whinburgh</w:t>
      </w:r>
      <w:proofErr w:type="spellEnd"/>
      <w:r>
        <w:t>.</w:t>
      </w:r>
    </w:p>
    <w:p w14:paraId="26BFC87C" w14:textId="77777777" w:rsidR="004C0D43" w:rsidRDefault="004C0D43" w:rsidP="004C0D43">
      <w:pPr>
        <w:pStyle w:val="NoSpacing"/>
      </w:pPr>
      <w:r>
        <w:tab/>
      </w:r>
      <w:r>
        <w:tab/>
        <w:t xml:space="preserve">( </w:t>
      </w:r>
      <w:hyperlink r:id="rId6" w:history="1">
        <w:r w:rsidRPr="00633B30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267B0641" w14:textId="77777777" w:rsidR="004C0D43" w:rsidRDefault="004C0D43" w:rsidP="004C0D43">
      <w:pPr>
        <w:pStyle w:val="NoSpacing"/>
      </w:pPr>
    </w:p>
    <w:p w14:paraId="58ABB0D9" w14:textId="77777777" w:rsidR="004C0D43" w:rsidRDefault="004C0D43" w:rsidP="004C0D43">
      <w:pPr>
        <w:pStyle w:val="NoSpacing"/>
      </w:pPr>
    </w:p>
    <w:p w14:paraId="4DAC4860" w14:textId="77777777" w:rsidR="004C0D43" w:rsidRDefault="004C0D43" w:rsidP="004C0D43">
      <w:pPr>
        <w:pStyle w:val="NoSpacing"/>
      </w:pPr>
      <w:r>
        <w:t>31 May 2025</w:t>
      </w:r>
    </w:p>
    <w:p w14:paraId="62816A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0FB0" w14:textId="77777777" w:rsidR="004C0D43" w:rsidRDefault="004C0D43" w:rsidP="009139A6">
      <w:r>
        <w:separator/>
      </w:r>
    </w:p>
  </w:endnote>
  <w:endnote w:type="continuationSeparator" w:id="0">
    <w:p w14:paraId="4F65F483" w14:textId="77777777" w:rsidR="004C0D43" w:rsidRDefault="004C0D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22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10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E6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DD8B" w14:textId="77777777" w:rsidR="004C0D43" w:rsidRDefault="004C0D43" w:rsidP="009139A6">
      <w:r>
        <w:separator/>
      </w:r>
    </w:p>
  </w:footnote>
  <w:footnote w:type="continuationSeparator" w:id="0">
    <w:p w14:paraId="5F09E615" w14:textId="77777777" w:rsidR="004C0D43" w:rsidRDefault="004C0D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57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DD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9B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43"/>
    <w:rsid w:val="000666E0"/>
    <w:rsid w:val="000A2E7A"/>
    <w:rsid w:val="001307AC"/>
    <w:rsid w:val="00190DFA"/>
    <w:rsid w:val="002510B7"/>
    <w:rsid w:val="00270799"/>
    <w:rsid w:val="002737D5"/>
    <w:rsid w:val="00357E4A"/>
    <w:rsid w:val="004C0D43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EDF6"/>
  <w15:chartTrackingRefBased/>
  <w15:docId w15:val="{CFC1E534-7A0C-48CA-AECA-17EB4A82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0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2025-06-05T06:26:00Z</dcterms:created>
  <dcterms:modified xsi:type="dcterms:W3CDTF">2025-06-05T06:27:00Z</dcterms:modified>
</cp:coreProperties>
</file>