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6F97" w14:textId="77777777" w:rsidR="00FB1384" w:rsidRDefault="00FB1384" w:rsidP="00FB13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ROBERT</w:t>
      </w:r>
      <w:r>
        <w:rPr>
          <w:rFonts w:cs="Times New Roman"/>
          <w:szCs w:val="24"/>
        </w:rPr>
        <w:t xml:space="preserve">        (fl.1399)</w:t>
      </w:r>
    </w:p>
    <w:p w14:paraId="5F73B6B1" w14:textId="77777777" w:rsidR="00FB1384" w:rsidRDefault="00FB1384" w:rsidP="00FB13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75347F09" w14:textId="77777777" w:rsidR="00FB1384" w:rsidRDefault="00FB1384" w:rsidP="00FB1384">
      <w:pPr>
        <w:pStyle w:val="NoSpacing"/>
        <w:rPr>
          <w:rFonts w:cs="Times New Roman"/>
          <w:szCs w:val="24"/>
        </w:rPr>
      </w:pPr>
    </w:p>
    <w:p w14:paraId="79FA7B32" w14:textId="77777777" w:rsidR="00FB1384" w:rsidRDefault="00FB1384" w:rsidP="00FB1384">
      <w:pPr>
        <w:pStyle w:val="NoSpacing"/>
        <w:rPr>
          <w:rFonts w:cs="Times New Roman"/>
          <w:szCs w:val="24"/>
        </w:rPr>
      </w:pPr>
    </w:p>
    <w:p w14:paraId="195521FB" w14:textId="77777777" w:rsidR="00FB1384" w:rsidRDefault="00FB1384" w:rsidP="00FB13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Nov.1399</w:t>
      </w:r>
      <w:r>
        <w:rPr>
          <w:rFonts w:cs="Times New Roman"/>
          <w:szCs w:val="24"/>
        </w:rPr>
        <w:tab/>
        <w:t xml:space="preserve">He was appointed </w:t>
      </w:r>
      <w:proofErr w:type="gramStart"/>
      <w:r>
        <w:rPr>
          <w:rFonts w:cs="Times New Roman"/>
          <w:szCs w:val="24"/>
        </w:rPr>
        <w:t>water</w:t>
      </w:r>
      <w:proofErr w:type="gramEnd"/>
      <w:r>
        <w:rPr>
          <w:rFonts w:cs="Times New Roman"/>
          <w:szCs w:val="24"/>
        </w:rPr>
        <w:t xml:space="preserve"> bailiff.     (C.P.R. 1399-1401 p.64)</w:t>
      </w:r>
    </w:p>
    <w:p w14:paraId="7205548D" w14:textId="77777777" w:rsidR="00FB1384" w:rsidRDefault="00FB1384" w:rsidP="00FB1384">
      <w:pPr>
        <w:pStyle w:val="NoSpacing"/>
        <w:rPr>
          <w:rFonts w:cs="Times New Roman"/>
          <w:szCs w:val="24"/>
        </w:rPr>
      </w:pPr>
    </w:p>
    <w:p w14:paraId="5189922B" w14:textId="77777777" w:rsidR="00FB1384" w:rsidRDefault="00FB1384" w:rsidP="00FB1384">
      <w:pPr>
        <w:pStyle w:val="NoSpacing"/>
        <w:rPr>
          <w:rFonts w:cs="Times New Roman"/>
          <w:szCs w:val="24"/>
        </w:rPr>
      </w:pPr>
    </w:p>
    <w:p w14:paraId="25B959A8" w14:textId="77777777" w:rsidR="00FB1384" w:rsidRDefault="00FB1384" w:rsidP="00FB13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540AA3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592A" w14:textId="77777777" w:rsidR="00FB1384" w:rsidRDefault="00FB1384" w:rsidP="009139A6">
      <w:r>
        <w:separator/>
      </w:r>
    </w:p>
  </w:endnote>
  <w:endnote w:type="continuationSeparator" w:id="0">
    <w:p w14:paraId="0C035DEF" w14:textId="77777777" w:rsidR="00FB1384" w:rsidRDefault="00FB13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6B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C9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6C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078C" w14:textId="77777777" w:rsidR="00FB1384" w:rsidRDefault="00FB1384" w:rsidP="009139A6">
      <w:r>
        <w:separator/>
      </w:r>
    </w:p>
  </w:footnote>
  <w:footnote w:type="continuationSeparator" w:id="0">
    <w:p w14:paraId="6FC5F915" w14:textId="77777777" w:rsidR="00FB1384" w:rsidRDefault="00FB13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47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F9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00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8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5FA3"/>
  <w15:chartTrackingRefBased/>
  <w15:docId w15:val="{57F0F873-9D0F-455C-AA6F-B936CD13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2025-08-10T16:29:00Z</dcterms:created>
  <dcterms:modified xsi:type="dcterms:W3CDTF">2025-08-10T16:29:00Z</dcterms:modified>
</cp:coreProperties>
</file>