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A30B4" w14:textId="77777777" w:rsidR="00396AF6" w:rsidRDefault="00396AF6" w:rsidP="00396AF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Thomas ROBERT</w:t>
      </w:r>
      <w:r>
        <w:rPr>
          <w:rFonts w:ascii="Times New Roman" w:hAnsi="Times New Roman" w:cs="Times New Roman"/>
          <w:lang w:val="en-US"/>
        </w:rPr>
        <w:t xml:space="preserve">         (fl.1419)</w:t>
      </w:r>
    </w:p>
    <w:p w14:paraId="3A2B2C27" w14:textId="77777777" w:rsidR="00396AF6" w:rsidRDefault="00396AF6" w:rsidP="00396AF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Rector of Whalton, Northumberland.</w:t>
      </w:r>
    </w:p>
    <w:p w14:paraId="2549A7F1" w14:textId="77777777" w:rsidR="00396AF6" w:rsidRDefault="00396AF6" w:rsidP="00396AF6">
      <w:pPr>
        <w:pStyle w:val="NoSpacing"/>
        <w:rPr>
          <w:rFonts w:ascii="Times New Roman" w:hAnsi="Times New Roman" w:cs="Times New Roman"/>
          <w:lang w:val="en-US"/>
        </w:rPr>
      </w:pPr>
    </w:p>
    <w:p w14:paraId="15BC7EE0" w14:textId="77777777" w:rsidR="00396AF6" w:rsidRDefault="00396AF6" w:rsidP="00396AF6">
      <w:pPr>
        <w:pStyle w:val="NoSpacing"/>
        <w:rPr>
          <w:rFonts w:ascii="Times New Roman" w:hAnsi="Times New Roman" w:cs="Times New Roman"/>
          <w:lang w:val="en-US"/>
        </w:rPr>
      </w:pPr>
    </w:p>
    <w:p w14:paraId="7B5C254C" w14:textId="77777777" w:rsidR="00396AF6" w:rsidRDefault="00396AF6" w:rsidP="00396AF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9 Feb.1419</w:t>
      </w:r>
      <w:r>
        <w:rPr>
          <w:rFonts w:ascii="Times New Roman" w:hAnsi="Times New Roman" w:cs="Times New Roman"/>
          <w:lang w:val="en-US"/>
        </w:rPr>
        <w:tab/>
        <w:t>He was granted letters of protection prior to serving in Berwick and</w:t>
      </w:r>
    </w:p>
    <w:p w14:paraId="190FD138" w14:textId="77777777" w:rsidR="00396AF6" w:rsidRDefault="00396AF6" w:rsidP="00396AF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the Scottish Marches under Henry Percy, 2</w:t>
      </w:r>
      <w:r w:rsidRPr="00AA02BB">
        <w:rPr>
          <w:rFonts w:ascii="Times New Roman" w:hAnsi="Times New Roman" w:cs="Times New Roman"/>
          <w:vertAlign w:val="superscript"/>
          <w:lang w:val="en-US"/>
        </w:rPr>
        <w:t>nd</w:t>
      </w:r>
      <w:r>
        <w:rPr>
          <w:rFonts w:ascii="Times New Roman" w:hAnsi="Times New Roman" w:cs="Times New Roman"/>
          <w:lang w:val="en-US"/>
        </w:rPr>
        <w:t xml:space="preserve"> Earl of Northumberland.</w:t>
      </w:r>
    </w:p>
    <w:p w14:paraId="0EDA0785" w14:textId="77777777" w:rsidR="00396AF6" w:rsidRDefault="00396AF6" w:rsidP="00396AF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(T.N.A. ref. C71/81, m.6 )</w:t>
      </w:r>
    </w:p>
    <w:p w14:paraId="5D5F394E" w14:textId="77777777" w:rsidR="00396AF6" w:rsidRDefault="00396AF6" w:rsidP="00396AF6">
      <w:pPr>
        <w:pStyle w:val="NoSpacing"/>
        <w:rPr>
          <w:rFonts w:ascii="Times New Roman" w:hAnsi="Times New Roman" w:cs="Times New Roman"/>
          <w:lang w:val="en-US"/>
        </w:rPr>
      </w:pPr>
    </w:p>
    <w:p w14:paraId="292643D2" w14:textId="77777777" w:rsidR="00396AF6" w:rsidRDefault="00396AF6" w:rsidP="00396AF6">
      <w:pPr>
        <w:pStyle w:val="NoSpacing"/>
        <w:rPr>
          <w:rFonts w:ascii="Times New Roman" w:hAnsi="Times New Roman" w:cs="Times New Roman"/>
          <w:lang w:val="en-US"/>
        </w:rPr>
      </w:pPr>
    </w:p>
    <w:p w14:paraId="3C04AB00" w14:textId="77777777" w:rsidR="00396AF6" w:rsidRDefault="00396AF6" w:rsidP="00396AF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9 December 2025</w:t>
      </w:r>
    </w:p>
    <w:p w14:paraId="351C97E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35992" w14:textId="77777777" w:rsidR="0042288F" w:rsidRDefault="0042288F" w:rsidP="00086E2C">
      <w:pPr>
        <w:spacing w:after="0" w:line="240" w:lineRule="auto"/>
      </w:pPr>
      <w:r>
        <w:separator/>
      </w:r>
    </w:p>
  </w:endnote>
  <w:endnote w:type="continuationSeparator" w:id="0">
    <w:p w14:paraId="777577C0" w14:textId="77777777" w:rsidR="0042288F" w:rsidRDefault="0042288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7FD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3A0E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634D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D8EE9" w14:textId="77777777" w:rsidR="0042288F" w:rsidRDefault="0042288F" w:rsidP="00086E2C">
      <w:pPr>
        <w:spacing w:after="0" w:line="240" w:lineRule="auto"/>
      </w:pPr>
      <w:r>
        <w:separator/>
      </w:r>
    </w:p>
  </w:footnote>
  <w:footnote w:type="continuationSeparator" w:id="0">
    <w:p w14:paraId="33B6486D" w14:textId="77777777" w:rsidR="0042288F" w:rsidRDefault="0042288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B98D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995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F631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F6"/>
    <w:rsid w:val="00086E2C"/>
    <w:rsid w:val="000A2E7A"/>
    <w:rsid w:val="002244B7"/>
    <w:rsid w:val="00314D94"/>
    <w:rsid w:val="00396AF6"/>
    <w:rsid w:val="0042288F"/>
    <w:rsid w:val="00617568"/>
    <w:rsid w:val="006E68FA"/>
    <w:rsid w:val="00E10C5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D2785"/>
  <w15:chartTrackingRefBased/>
  <w15:docId w15:val="{EC3BE78A-2806-4087-B8EF-6D85F04D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96A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45</Words>
  <Characters>224</Characters>
  <Application>Microsoft Office Word</Application>
  <DocSecurity>0</DocSecurity>
  <Lines>8</Lines>
  <Paragraphs>4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2025-12-14T17:24:00Z</dcterms:created>
  <dcterms:modified xsi:type="dcterms:W3CDTF">2025-12-14T17:25:00Z</dcterms:modified>
</cp:coreProperties>
</file>