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3253" w14:textId="77777777" w:rsidR="00413EC8" w:rsidRDefault="00413EC8" w:rsidP="00413EC8">
      <w:pPr>
        <w:pStyle w:val="NoSpacing"/>
      </w:pPr>
      <w:r>
        <w:rPr>
          <w:u w:val="single"/>
        </w:rPr>
        <w:t>Thomas ROBERT</w:t>
      </w:r>
      <w:r>
        <w:t xml:space="preserve">      </w:t>
      </w:r>
      <w:proofErr w:type="gramStart"/>
      <w:r>
        <w:t xml:space="preserve">   (</w:t>
      </w:r>
      <w:proofErr w:type="gramEnd"/>
      <w:r>
        <w:t>d.1446)</w:t>
      </w:r>
    </w:p>
    <w:p w14:paraId="58C4653B" w14:textId="77777777" w:rsidR="00413EC8" w:rsidRDefault="00413EC8" w:rsidP="00413EC8">
      <w:pPr>
        <w:pStyle w:val="NoSpacing"/>
      </w:pPr>
      <w:r>
        <w:t>of Merton College, Oxford University.</w:t>
      </w:r>
    </w:p>
    <w:p w14:paraId="016C626D" w14:textId="77777777" w:rsidR="00413EC8" w:rsidRDefault="00413EC8" w:rsidP="00413EC8">
      <w:pPr>
        <w:pStyle w:val="NoSpacing"/>
      </w:pPr>
    </w:p>
    <w:p w14:paraId="3608A8D8" w14:textId="77777777" w:rsidR="00413EC8" w:rsidRDefault="00413EC8" w:rsidP="00413EC8">
      <w:pPr>
        <w:pStyle w:val="NoSpacing"/>
      </w:pPr>
    </w:p>
    <w:p w14:paraId="0542379F" w14:textId="77777777" w:rsidR="00413EC8" w:rsidRDefault="00413EC8" w:rsidP="00413EC8">
      <w:pPr>
        <w:pStyle w:val="NoSpacing"/>
      </w:pPr>
      <w:r>
        <w:tab/>
        <w:t>1395</w:t>
      </w:r>
      <w:r>
        <w:tab/>
        <w:t>Fellow.</w:t>
      </w:r>
    </w:p>
    <w:p w14:paraId="585C82D6" w14:textId="77777777" w:rsidR="00413EC8" w:rsidRDefault="00413EC8" w:rsidP="00413EC8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70142ECB" w14:textId="77777777" w:rsidR="00413EC8" w:rsidRDefault="00413EC8" w:rsidP="00413EC8">
      <w:pPr>
        <w:pStyle w:val="NoSpacing"/>
        <w:ind w:left="720" w:firstLine="720"/>
      </w:pPr>
      <w:r>
        <w:t xml:space="preserve">Fellows” by Hon. George </w:t>
      </w:r>
      <w:proofErr w:type="spellStart"/>
      <w:proofErr w:type="gramStart"/>
      <w:r>
        <w:t>C.Brodrick</w:t>
      </w:r>
      <w:proofErr w:type="spellEnd"/>
      <w:proofErr w:type="gramEnd"/>
      <w:r>
        <w:t>, printed for the Oxford Historical at the</w:t>
      </w:r>
    </w:p>
    <w:p w14:paraId="515426E5" w14:textId="77777777" w:rsidR="00413EC8" w:rsidRDefault="00413EC8" w:rsidP="00413EC8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pp.224-5)</w:t>
      </w:r>
    </w:p>
    <w:p w14:paraId="2464F07E" w14:textId="77777777" w:rsidR="00413EC8" w:rsidRDefault="00413EC8" w:rsidP="00413EC8">
      <w:pPr>
        <w:pStyle w:val="NoSpacing"/>
      </w:pPr>
      <w:r>
        <w:t xml:space="preserve">       1410-11</w:t>
      </w:r>
      <w:r>
        <w:tab/>
        <w:t>Bursar.   (ibid.)</w:t>
      </w:r>
    </w:p>
    <w:p w14:paraId="4F6AC852" w14:textId="77777777" w:rsidR="00413EC8" w:rsidRDefault="00413EC8" w:rsidP="00413EC8">
      <w:pPr>
        <w:pStyle w:val="NoSpacing"/>
      </w:pPr>
      <w:r>
        <w:tab/>
        <w:t>1422</w:t>
      </w:r>
      <w:r>
        <w:tab/>
        <w:t>He was presented by the College to the “Presidency of the Free Chapel of</w:t>
      </w:r>
    </w:p>
    <w:p w14:paraId="4E93D49E" w14:textId="77777777" w:rsidR="00413EC8" w:rsidRDefault="00413EC8" w:rsidP="00413EC8">
      <w:pPr>
        <w:pStyle w:val="NoSpacing"/>
      </w:pPr>
      <w:r>
        <w:tab/>
      </w:r>
      <w:r>
        <w:tab/>
        <w:t>Kibworth”.    (ibid.)</w:t>
      </w:r>
    </w:p>
    <w:p w14:paraId="1850A1A5" w14:textId="77777777" w:rsidR="00413EC8" w:rsidRDefault="00413EC8" w:rsidP="00413EC8">
      <w:pPr>
        <w:pStyle w:val="NoSpacing"/>
      </w:pPr>
    </w:p>
    <w:p w14:paraId="6855EE29" w14:textId="77777777" w:rsidR="00413EC8" w:rsidRDefault="00413EC8" w:rsidP="00413EC8">
      <w:pPr>
        <w:pStyle w:val="NoSpacing"/>
      </w:pPr>
    </w:p>
    <w:p w14:paraId="439E9614" w14:textId="77777777" w:rsidR="00413EC8" w:rsidRDefault="00413EC8" w:rsidP="00413EC8">
      <w:pPr>
        <w:pStyle w:val="NoSpacing"/>
      </w:pPr>
      <w:r>
        <w:t>30 December 2024</w:t>
      </w:r>
    </w:p>
    <w:p w14:paraId="0F8A4C1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691CA" w14:textId="77777777" w:rsidR="00413EC8" w:rsidRDefault="00413EC8" w:rsidP="009139A6">
      <w:r>
        <w:separator/>
      </w:r>
    </w:p>
  </w:endnote>
  <w:endnote w:type="continuationSeparator" w:id="0">
    <w:p w14:paraId="1A492A9E" w14:textId="77777777" w:rsidR="00413EC8" w:rsidRDefault="00413E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89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F2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86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6760" w14:textId="77777777" w:rsidR="00413EC8" w:rsidRDefault="00413EC8" w:rsidP="009139A6">
      <w:r>
        <w:separator/>
      </w:r>
    </w:p>
  </w:footnote>
  <w:footnote w:type="continuationSeparator" w:id="0">
    <w:p w14:paraId="76B1C710" w14:textId="77777777" w:rsidR="00413EC8" w:rsidRDefault="00413E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73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58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C5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C8"/>
    <w:rsid w:val="000666E0"/>
    <w:rsid w:val="002510B7"/>
    <w:rsid w:val="00270799"/>
    <w:rsid w:val="00413EC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1DB8"/>
  <w15:chartTrackingRefBased/>
  <w15:docId w15:val="{0090687B-FF90-47A8-AC10-8B9C5DF1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2025-01-24T12:01:00Z</dcterms:created>
  <dcterms:modified xsi:type="dcterms:W3CDTF">2025-01-24T12:02:00Z</dcterms:modified>
</cp:coreProperties>
</file>