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29BF" w14:textId="77777777" w:rsidR="00530E44" w:rsidRDefault="00530E44" w:rsidP="0053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Otho ROBINS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fl.1473-4)</w:t>
      </w:r>
    </w:p>
    <w:p w14:paraId="58CB3DC8" w14:textId="77777777" w:rsidR="00530E44" w:rsidRDefault="00530E44" w:rsidP="0053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080E00BE" w14:textId="77777777" w:rsidR="00530E44" w:rsidRDefault="00530E44" w:rsidP="00530E44">
      <w:pPr>
        <w:pStyle w:val="NoSpacing"/>
        <w:rPr>
          <w:rFonts w:cs="Times New Roman"/>
          <w:szCs w:val="24"/>
        </w:rPr>
      </w:pPr>
    </w:p>
    <w:p w14:paraId="1C3F3FC2" w14:textId="77777777" w:rsidR="00530E44" w:rsidRDefault="00530E44" w:rsidP="00530E44">
      <w:pPr>
        <w:pStyle w:val="NoSpacing"/>
        <w:rPr>
          <w:rFonts w:cs="Times New Roman"/>
          <w:szCs w:val="24"/>
        </w:rPr>
      </w:pPr>
    </w:p>
    <w:p w14:paraId="417DBAEF" w14:textId="77777777" w:rsidR="00530E44" w:rsidRDefault="00530E44" w:rsidP="0053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Mayor.</w:t>
      </w:r>
    </w:p>
    <w:p w14:paraId="0F794B47" w14:textId="77777777" w:rsidR="00530E44" w:rsidRDefault="00530E44" w:rsidP="0053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3B499E36" w14:textId="77777777" w:rsidR="00530E44" w:rsidRDefault="00530E44" w:rsidP="00530E44">
      <w:pPr>
        <w:pStyle w:val="NoSpacing"/>
        <w:rPr>
          <w:rFonts w:cs="Times New Roman"/>
          <w:szCs w:val="24"/>
        </w:rPr>
      </w:pPr>
    </w:p>
    <w:p w14:paraId="12475908" w14:textId="77777777" w:rsidR="00530E44" w:rsidRDefault="00530E44" w:rsidP="00530E44">
      <w:pPr>
        <w:pStyle w:val="NoSpacing"/>
        <w:rPr>
          <w:rFonts w:cs="Times New Roman"/>
          <w:szCs w:val="24"/>
        </w:rPr>
      </w:pPr>
    </w:p>
    <w:p w14:paraId="562F5275" w14:textId="77777777" w:rsidR="00530E44" w:rsidRDefault="00530E44" w:rsidP="0053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43B905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FC0AD" w14:textId="77777777" w:rsidR="00530E44" w:rsidRDefault="00530E44" w:rsidP="009139A6">
      <w:r>
        <w:separator/>
      </w:r>
    </w:p>
  </w:endnote>
  <w:endnote w:type="continuationSeparator" w:id="0">
    <w:p w14:paraId="24EA58F1" w14:textId="77777777" w:rsidR="00530E44" w:rsidRDefault="00530E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581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36A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CE0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7CBD6" w14:textId="77777777" w:rsidR="00530E44" w:rsidRDefault="00530E44" w:rsidP="009139A6">
      <w:r>
        <w:separator/>
      </w:r>
    </w:p>
  </w:footnote>
  <w:footnote w:type="continuationSeparator" w:id="0">
    <w:p w14:paraId="739775B5" w14:textId="77777777" w:rsidR="00530E44" w:rsidRDefault="00530E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609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0A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8F4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44"/>
    <w:rsid w:val="000666E0"/>
    <w:rsid w:val="00101CE1"/>
    <w:rsid w:val="002510B7"/>
    <w:rsid w:val="00270799"/>
    <w:rsid w:val="00530E4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1DF8"/>
  <w15:chartTrackingRefBased/>
  <w15:docId w15:val="{83812869-F32C-414D-B2C2-A477250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0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2024-12-06T20:45:00Z</dcterms:created>
  <dcterms:modified xsi:type="dcterms:W3CDTF">2024-12-06T20:45:00Z</dcterms:modified>
</cp:coreProperties>
</file>