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2E087" w14:textId="77777777" w:rsidR="00AF303E" w:rsidRDefault="00AF303E" w:rsidP="00AF30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ROBYNS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61C861D" w14:textId="77777777" w:rsidR="00AF303E" w:rsidRDefault="00AF303E" w:rsidP="00AF303E">
      <w:pPr>
        <w:pStyle w:val="NoSpacing"/>
        <w:rPr>
          <w:rFonts w:cs="Times New Roman"/>
          <w:szCs w:val="24"/>
        </w:rPr>
      </w:pPr>
    </w:p>
    <w:p w14:paraId="1F51F608" w14:textId="77777777" w:rsidR="00AF303E" w:rsidRDefault="00AF303E" w:rsidP="00AF303E">
      <w:pPr>
        <w:pStyle w:val="NoSpacing"/>
        <w:rPr>
          <w:rFonts w:cs="Times New Roman"/>
          <w:szCs w:val="24"/>
        </w:rPr>
      </w:pPr>
    </w:p>
    <w:p w14:paraId="26584F2C" w14:textId="77777777" w:rsidR="00AF303E" w:rsidRDefault="00AF303E" w:rsidP="00AF30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Semys</w:t>
      </w:r>
      <w:proofErr w:type="spellEnd"/>
      <w:r>
        <w:rPr>
          <w:rFonts w:cs="Times New Roman"/>
          <w:szCs w:val="24"/>
        </w:rPr>
        <w:t>(q.v.) brought a plaint of replevin against him.</w:t>
      </w:r>
    </w:p>
    <w:p w14:paraId="24E222A7" w14:textId="77777777" w:rsidR="00AF303E" w:rsidRDefault="00AF303E" w:rsidP="00AF30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2582814" w14:textId="77777777" w:rsidR="00AF303E" w:rsidRDefault="00AF303E" w:rsidP="00AF303E">
      <w:pPr>
        <w:pStyle w:val="NoSpacing"/>
        <w:rPr>
          <w:rFonts w:cs="Times New Roman"/>
          <w:szCs w:val="24"/>
        </w:rPr>
      </w:pPr>
    </w:p>
    <w:p w14:paraId="5B063EB6" w14:textId="77777777" w:rsidR="00AF303E" w:rsidRDefault="00AF303E" w:rsidP="00AF303E">
      <w:pPr>
        <w:pStyle w:val="NoSpacing"/>
        <w:rPr>
          <w:rFonts w:cs="Times New Roman"/>
          <w:szCs w:val="24"/>
        </w:rPr>
      </w:pPr>
    </w:p>
    <w:p w14:paraId="19A0B5D8" w14:textId="77777777" w:rsidR="00AF303E" w:rsidRDefault="00AF303E" w:rsidP="00AF30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July 2024</w:t>
      </w:r>
    </w:p>
    <w:p w14:paraId="6C56AA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52CBC" w14:textId="77777777" w:rsidR="00AF303E" w:rsidRDefault="00AF303E" w:rsidP="009139A6">
      <w:r>
        <w:separator/>
      </w:r>
    </w:p>
  </w:endnote>
  <w:endnote w:type="continuationSeparator" w:id="0">
    <w:p w14:paraId="1E9413F6" w14:textId="77777777" w:rsidR="00AF303E" w:rsidRDefault="00AF30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B2A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60C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3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B035D" w14:textId="77777777" w:rsidR="00AF303E" w:rsidRDefault="00AF303E" w:rsidP="009139A6">
      <w:r>
        <w:separator/>
      </w:r>
    </w:p>
  </w:footnote>
  <w:footnote w:type="continuationSeparator" w:id="0">
    <w:p w14:paraId="42322165" w14:textId="77777777" w:rsidR="00AF303E" w:rsidRDefault="00AF30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C6F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44C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589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3E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AF30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2DE4"/>
  <w15:chartTrackingRefBased/>
  <w15:docId w15:val="{CC951C36-BCC5-480A-9230-8C0D19F6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3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2024-10-12T16:02:00Z</dcterms:created>
  <dcterms:modified xsi:type="dcterms:W3CDTF">2024-10-12T16:02:00Z</dcterms:modified>
</cp:coreProperties>
</file>