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E328" w14:textId="77777777" w:rsidR="00A96457" w:rsidRDefault="00A96457" w:rsidP="00A964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ROBYNS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DA04C98" w14:textId="77777777" w:rsidR="00A96457" w:rsidRDefault="00A96457" w:rsidP="00A964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Hilderstone</w:t>
      </w:r>
      <w:proofErr w:type="spellEnd"/>
      <w:r>
        <w:rPr>
          <w:rFonts w:cs="Times New Roman"/>
          <w:szCs w:val="24"/>
        </w:rPr>
        <w:t>, Norfolk. Husbandman.</w:t>
      </w:r>
    </w:p>
    <w:p w14:paraId="39A765F8" w14:textId="77777777" w:rsidR="00A96457" w:rsidRDefault="00A96457" w:rsidP="00A96457">
      <w:pPr>
        <w:pStyle w:val="NoSpacing"/>
        <w:jc w:val="both"/>
        <w:rPr>
          <w:rFonts w:cs="Times New Roman"/>
          <w:szCs w:val="24"/>
        </w:rPr>
      </w:pPr>
    </w:p>
    <w:p w14:paraId="65FFB395" w14:textId="77777777" w:rsidR="00A96457" w:rsidRDefault="00A96457" w:rsidP="00A96457">
      <w:pPr>
        <w:pStyle w:val="NoSpacing"/>
        <w:jc w:val="both"/>
        <w:rPr>
          <w:rFonts w:cs="Times New Roman"/>
          <w:szCs w:val="24"/>
        </w:rPr>
      </w:pPr>
    </w:p>
    <w:p w14:paraId="1D9948D4" w14:textId="77777777" w:rsidR="00A96457" w:rsidRDefault="00A96457" w:rsidP="00A964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Henry Shepherd(q.v.) brought a plaint of debt against him and John</w:t>
      </w:r>
    </w:p>
    <w:p w14:paraId="1C8B9D7F" w14:textId="77777777" w:rsidR="00A96457" w:rsidRDefault="00A96457" w:rsidP="00A964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Crome of </w:t>
      </w:r>
      <w:proofErr w:type="spellStart"/>
      <w:r>
        <w:rPr>
          <w:rFonts w:cs="Times New Roman"/>
          <w:szCs w:val="24"/>
        </w:rPr>
        <w:t>Billingford</w:t>
      </w:r>
      <w:proofErr w:type="spellEnd"/>
      <w:r>
        <w:rPr>
          <w:rFonts w:cs="Times New Roman"/>
          <w:szCs w:val="24"/>
        </w:rPr>
        <w:t>(q.v.).</w:t>
      </w:r>
    </w:p>
    <w:p w14:paraId="3325D89F" w14:textId="77777777" w:rsidR="00A96457" w:rsidRDefault="00A96457" w:rsidP="00A964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DF40A2D" w14:textId="77777777" w:rsidR="00A96457" w:rsidRDefault="00A96457" w:rsidP="00A96457">
      <w:pPr>
        <w:pStyle w:val="NoSpacing"/>
        <w:jc w:val="both"/>
        <w:rPr>
          <w:rFonts w:cs="Times New Roman"/>
          <w:szCs w:val="24"/>
        </w:rPr>
      </w:pPr>
    </w:p>
    <w:p w14:paraId="263745F4" w14:textId="77777777" w:rsidR="00A96457" w:rsidRDefault="00A96457" w:rsidP="00A96457">
      <w:pPr>
        <w:pStyle w:val="NoSpacing"/>
        <w:jc w:val="both"/>
        <w:rPr>
          <w:rFonts w:cs="Times New Roman"/>
          <w:szCs w:val="24"/>
        </w:rPr>
      </w:pPr>
    </w:p>
    <w:p w14:paraId="318360CE" w14:textId="77777777" w:rsidR="00A96457" w:rsidRDefault="00A96457" w:rsidP="00A964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21E19A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F98F" w14:textId="77777777" w:rsidR="00A96457" w:rsidRDefault="00A96457" w:rsidP="009139A6">
      <w:r>
        <w:separator/>
      </w:r>
    </w:p>
  </w:endnote>
  <w:endnote w:type="continuationSeparator" w:id="0">
    <w:p w14:paraId="625EAFC9" w14:textId="77777777" w:rsidR="00A96457" w:rsidRDefault="00A964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A5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76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56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7A13" w14:textId="77777777" w:rsidR="00A96457" w:rsidRDefault="00A96457" w:rsidP="009139A6">
      <w:r>
        <w:separator/>
      </w:r>
    </w:p>
  </w:footnote>
  <w:footnote w:type="continuationSeparator" w:id="0">
    <w:p w14:paraId="3E4FAF1F" w14:textId="77777777" w:rsidR="00A96457" w:rsidRDefault="00A964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69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05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0E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57"/>
    <w:rsid w:val="000666E0"/>
    <w:rsid w:val="002510B7"/>
    <w:rsid w:val="00270799"/>
    <w:rsid w:val="005C130B"/>
    <w:rsid w:val="00826F5C"/>
    <w:rsid w:val="008D49F3"/>
    <w:rsid w:val="009139A6"/>
    <w:rsid w:val="009411C2"/>
    <w:rsid w:val="009448BB"/>
    <w:rsid w:val="00947624"/>
    <w:rsid w:val="00A3176C"/>
    <w:rsid w:val="00A96457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2AB71"/>
  <w15:chartTrackingRefBased/>
  <w15:docId w15:val="{2BB0182F-475C-4A0C-845E-7411EB5D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964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2025-02-03T15:24:00Z</dcterms:created>
  <dcterms:modified xsi:type="dcterms:W3CDTF">2025-02-03T15:24:00Z</dcterms:modified>
</cp:coreProperties>
</file>