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FB64" w14:textId="77777777" w:rsidR="00563318" w:rsidRDefault="00563318" w:rsidP="005633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ROBYNS</w:t>
      </w:r>
      <w:r>
        <w:rPr>
          <w:rFonts w:cs="Times New Roman"/>
          <w:szCs w:val="24"/>
        </w:rPr>
        <w:t xml:space="preserve">        (fl.1436-41)</w:t>
      </w:r>
    </w:p>
    <w:p w14:paraId="60DA0BFC" w14:textId="77777777" w:rsidR="00563318" w:rsidRDefault="00563318" w:rsidP="005633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All Saints’ Church, </w:t>
      </w:r>
      <w:proofErr w:type="spellStart"/>
      <w:r>
        <w:rPr>
          <w:rFonts w:cs="Times New Roman"/>
          <w:szCs w:val="24"/>
        </w:rPr>
        <w:t>Mattishall</w:t>
      </w:r>
      <w:proofErr w:type="spellEnd"/>
      <w:r>
        <w:rPr>
          <w:rFonts w:cs="Times New Roman"/>
          <w:szCs w:val="24"/>
        </w:rPr>
        <w:t>, Norfolk.</w:t>
      </w:r>
    </w:p>
    <w:p w14:paraId="280AA887" w14:textId="77777777" w:rsidR="00563318" w:rsidRDefault="00563318" w:rsidP="00563318">
      <w:pPr>
        <w:pStyle w:val="NoSpacing"/>
        <w:rPr>
          <w:rFonts w:cs="Times New Roman"/>
          <w:szCs w:val="24"/>
        </w:rPr>
      </w:pPr>
    </w:p>
    <w:p w14:paraId="3BEFFEB0" w14:textId="77777777" w:rsidR="00563318" w:rsidRDefault="00563318" w:rsidP="00563318">
      <w:pPr>
        <w:pStyle w:val="NoSpacing"/>
        <w:rPr>
          <w:rFonts w:cs="Times New Roman"/>
          <w:szCs w:val="24"/>
        </w:rPr>
      </w:pPr>
    </w:p>
    <w:p w14:paraId="010A6FE5" w14:textId="77777777" w:rsidR="00563318" w:rsidRDefault="00563318" w:rsidP="005633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1436-41</w:t>
      </w:r>
      <w:r>
        <w:rPr>
          <w:rFonts w:cs="Times New Roman"/>
          <w:szCs w:val="24"/>
        </w:rPr>
        <w:tab/>
        <w:t>He was Vicar.</w:t>
      </w:r>
    </w:p>
    <w:p w14:paraId="08736263" w14:textId="77777777" w:rsidR="00563318" w:rsidRDefault="00563318" w:rsidP="005633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4D921A4D" w14:textId="77777777" w:rsidR="00563318" w:rsidRDefault="00563318" w:rsidP="00563318">
      <w:pPr>
        <w:pStyle w:val="NoSpacing"/>
        <w:rPr>
          <w:rFonts w:cs="Times New Roman"/>
          <w:szCs w:val="24"/>
        </w:rPr>
      </w:pPr>
    </w:p>
    <w:p w14:paraId="7907D300" w14:textId="77777777" w:rsidR="00563318" w:rsidRDefault="00563318" w:rsidP="00563318">
      <w:pPr>
        <w:pStyle w:val="NoSpacing"/>
        <w:rPr>
          <w:rFonts w:cs="Times New Roman"/>
          <w:szCs w:val="24"/>
        </w:rPr>
      </w:pPr>
    </w:p>
    <w:p w14:paraId="3C36930C" w14:textId="77777777" w:rsidR="00563318" w:rsidRDefault="00563318" w:rsidP="005633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4F0894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A657" w14:textId="77777777" w:rsidR="00563318" w:rsidRDefault="00563318" w:rsidP="009139A6">
      <w:r>
        <w:separator/>
      </w:r>
    </w:p>
  </w:endnote>
  <w:endnote w:type="continuationSeparator" w:id="0">
    <w:p w14:paraId="51E0A0A2" w14:textId="77777777" w:rsidR="00563318" w:rsidRDefault="005633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F6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521E" w14:textId="77777777" w:rsidR="00563318" w:rsidRDefault="00563318" w:rsidP="009139A6">
      <w:r>
        <w:separator/>
      </w:r>
    </w:p>
  </w:footnote>
  <w:footnote w:type="continuationSeparator" w:id="0">
    <w:p w14:paraId="726BEE2E" w14:textId="77777777" w:rsidR="00563318" w:rsidRDefault="00563318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18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6331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8F2A"/>
  <w15:chartTrackingRefBased/>
  <w15:docId w15:val="{F10BA552-6F8E-4452-BBD7-4E0A67A2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2025-09-01T13:53:00Z</dcterms:created>
  <dcterms:modified xsi:type="dcterms:W3CDTF">2025-09-01T13:54:00Z</dcterms:modified>
</cp:coreProperties>
</file>