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3658D" w14:textId="77777777" w:rsidR="008B2F27" w:rsidRDefault="008B2F27" w:rsidP="008B2F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ROCHEFORD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fl.1477)</w:t>
      </w:r>
    </w:p>
    <w:p w14:paraId="3DBBC4B7" w14:textId="77777777" w:rsidR="008B2F27" w:rsidRDefault="008B2F27" w:rsidP="008B2F27">
      <w:pPr>
        <w:pStyle w:val="NoSpacing"/>
        <w:rPr>
          <w:rFonts w:cs="Times New Roman"/>
          <w:szCs w:val="24"/>
        </w:rPr>
      </w:pPr>
    </w:p>
    <w:p w14:paraId="677668EF" w14:textId="77777777" w:rsidR="008B2F27" w:rsidRDefault="008B2F27" w:rsidP="008B2F27">
      <w:pPr>
        <w:pStyle w:val="NoSpacing"/>
        <w:rPr>
          <w:rFonts w:cs="Times New Roman"/>
          <w:szCs w:val="24"/>
        </w:rPr>
      </w:pPr>
    </w:p>
    <w:p w14:paraId="44A48B77" w14:textId="77777777" w:rsidR="008B2F27" w:rsidRDefault="008B2F27" w:rsidP="008B2F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Nov.1477</w:t>
      </w:r>
      <w:r>
        <w:rPr>
          <w:rFonts w:cs="Times New Roman"/>
          <w:szCs w:val="24"/>
        </w:rPr>
        <w:tab/>
        <w:t>He was one of those to whom John Nele of London, grocer(q.v.), gifted</w:t>
      </w:r>
    </w:p>
    <w:p w14:paraId="77872A9F" w14:textId="77777777" w:rsidR="008B2F27" w:rsidRDefault="008B2F27" w:rsidP="008B2F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his goods and chattels.</w:t>
      </w:r>
    </w:p>
    <w:p w14:paraId="177B002A" w14:textId="77777777" w:rsidR="008B2F27" w:rsidRDefault="008B2F27" w:rsidP="008B2F27">
      <w:pPr>
        <w:pStyle w:val="NoSpacing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D02259">
        <w:rPr>
          <w:rFonts w:cs="Times New Roman"/>
          <w:szCs w:val="24"/>
        </w:rPr>
        <w:t>(“Calendar of Plea and Memoranda Rolls preserved among the archives of 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>the City of London at the Guildhall A.D. 14</w:t>
      </w:r>
      <w:r>
        <w:rPr>
          <w:rFonts w:cs="Times New Roman"/>
          <w:szCs w:val="24"/>
        </w:rPr>
        <w:t>58-82</w:t>
      </w:r>
      <w:r w:rsidRPr="00D02259">
        <w:rPr>
          <w:rFonts w:cs="Times New Roman"/>
          <w:szCs w:val="24"/>
        </w:rPr>
        <w:t xml:space="preserve">”, edited 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</w:t>
      </w:r>
      <w:r>
        <w:rPr>
          <w:rFonts w:cs="Times New Roman"/>
          <w:szCs w:val="24"/>
        </w:rPr>
        <w:t>61</w:t>
      </w:r>
      <w:r w:rsidRPr="00D02259">
        <w:rPr>
          <w:rFonts w:cs="Times New Roman"/>
          <w:szCs w:val="24"/>
        </w:rPr>
        <w:t xml:space="preserve"> p.</w:t>
      </w:r>
      <w:r>
        <w:rPr>
          <w:rFonts w:cs="Times New Roman"/>
          <w:szCs w:val="24"/>
        </w:rPr>
        <w:t>175)</w:t>
      </w:r>
    </w:p>
    <w:p w14:paraId="64C1FC09" w14:textId="77777777" w:rsidR="008B2F27" w:rsidRDefault="008B2F27" w:rsidP="008B2F27">
      <w:pPr>
        <w:pStyle w:val="NoSpacing"/>
        <w:rPr>
          <w:rFonts w:cs="Times New Roman"/>
          <w:szCs w:val="24"/>
        </w:rPr>
      </w:pPr>
    </w:p>
    <w:p w14:paraId="00EEC8A1" w14:textId="77777777" w:rsidR="008B2F27" w:rsidRDefault="008B2F27" w:rsidP="008B2F27">
      <w:pPr>
        <w:pStyle w:val="NoSpacing"/>
        <w:rPr>
          <w:rFonts w:cs="Times New Roman"/>
          <w:szCs w:val="24"/>
        </w:rPr>
      </w:pPr>
    </w:p>
    <w:p w14:paraId="6393766B" w14:textId="77777777" w:rsidR="008B2F27" w:rsidRDefault="008B2F27" w:rsidP="008B2F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October 2024</w:t>
      </w:r>
    </w:p>
    <w:p w14:paraId="23ED18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6FA65" w14:textId="77777777" w:rsidR="008B2F27" w:rsidRDefault="008B2F27" w:rsidP="009139A6">
      <w:r>
        <w:separator/>
      </w:r>
    </w:p>
  </w:endnote>
  <w:endnote w:type="continuationSeparator" w:id="0">
    <w:p w14:paraId="2DF0B71F" w14:textId="77777777" w:rsidR="008B2F27" w:rsidRDefault="008B2F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D23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2ED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BC2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59374" w14:textId="77777777" w:rsidR="008B2F27" w:rsidRDefault="008B2F27" w:rsidP="009139A6">
      <w:r>
        <w:separator/>
      </w:r>
    </w:p>
  </w:footnote>
  <w:footnote w:type="continuationSeparator" w:id="0">
    <w:p w14:paraId="28544E08" w14:textId="77777777" w:rsidR="008B2F27" w:rsidRDefault="008B2F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9BB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A9E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DC9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27"/>
    <w:rsid w:val="000666E0"/>
    <w:rsid w:val="002510B7"/>
    <w:rsid w:val="00270799"/>
    <w:rsid w:val="00426115"/>
    <w:rsid w:val="005C130B"/>
    <w:rsid w:val="00826F5C"/>
    <w:rsid w:val="008B2F27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0AE3C"/>
  <w15:chartTrackingRefBased/>
  <w15:docId w15:val="{CBEC6865-8677-4259-BBA7-DAE4D5B2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2024-10-20T11:05:00Z</dcterms:created>
  <dcterms:modified xsi:type="dcterms:W3CDTF">2024-10-20T11:05:00Z</dcterms:modified>
</cp:coreProperties>
</file>